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3126C" w14:textId="13040BFA" w:rsidR="00394A6D" w:rsidRPr="00545387" w:rsidRDefault="00C526AF" w:rsidP="0002109E">
      <w:pPr>
        <w:pStyle w:val="Ttulo"/>
        <w:jc w:val="center"/>
        <w:rPr>
          <w:rFonts w:ascii="Tahoma" w:hAnsi="Tahoma" w:cs="Tahoma"/>
          <w:b/>
          <w:bCs/>
        </w:rPr>
      </w:pPr>
      <w:sdt>
        <w:sdtPr>
          <w:rPr>
            <w:rFonts w:ascii="Tahoma" w:hAnsi="Tahoma" w:cs="Tahoma"/>
            <w:b/>
            <w:bCs/>
          </w:rPr>
          <w:alias w:val="Escriba su nombre:"/>
          <w:tag w:val=""/>
          <w:id w:val="-328297061"/>
          <w:placeholder>
            <w:docPart w:val="1672BF5C2E474C00B8060465B818879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4F092B" w:rsidRPr="00545387">
            <w:rPr>
              <w:rFonts w:ascii="Tahoma" w:hAnsi="Tahoma" w:cs="Tahoma"/>
              <w:b/>
              <w:bCs/>
            </w:rPr>
            <w:t>Fiorella Solano Rodríguez</w:t>
          </w:r>
        </w:sdtContent>
      </w:sdt>
    </w:p>
    <w:p w14:paraId="26168F07" w14:textId="3A37C4D4" w:rsidR="00394A6D" w:rsidRPr="004F092B" w:rsidRDefault="004F092B" w:rsidP="004F092B">
      <w:pPr>
        <w:jc w:val="center"/>
        <w:rPr>
          <w:rFonts w:ascii="Tahoma" w:hAnsi="Tahoma" w:cs="Tahoma"/>
        </w:rPr>
      </w:pPr>
      <w:r w:rsidRPr="004F092B">
        <w:rPr>
          <w:rFonts w:ascii="Tahoma" w:hAnsi="Tahoma" w:cs="Tahoma"/>
        </w:rPr>
        <w:t>LinkedIn</w:t>
      </w:r>
      <w:r w:rsidR="00CC75DB" w:rsidRPr="004F092B">
        <w:rPr>
          <w:rFonts w:ascii="Tahoma" w:hAnsi="Tahoma" w:cs="Tahoma"/>
          <w:lang w:bidi="es-ES"/>
        </w:rPr>
        <w:t> | </w:t>
      </w:r>
      <w:sdt>
        <w:sdtPr>
          <w:rPr>
            <w:rFonts w:ascii="Tahoma" w:hAnsi="Tahoma" w:cs="Tahoma"/>
          </w:rPr>
          <w:alias w:val="Escriba el teléfono:"/>
          <w:tag w:val="Escriba el teléfono:"/>
          <w:id w:val="-1416317146"/>
          <w:placeholder>
            <w:docPart w:val="0FCEB439B613489D8B6A595FC28D33DC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7D00B3" w:rsidRPr="004F092B">
            <w:rPr>
              <w:rFonts w:ascii="Tahoma" w:hAnsi="Tahoma" w:cs="Tahoma"/>
              <w:lang w:bidi="es-ES"/>
            </w:rPr>
            <w:t>Teléfono</w:t>
          </w:r>
        </w:sdtContent>
      </w:sdt>
      <w:r w:rsidR="00CC75DB" w:rsidRPr="004F092B">
        <w:rPr>
          <w:rFonts w:ascii="Tahoma" w:hAnsi="Tahoma" w:cs="Tahoma"/>
          <w:lang w:bidi="es-ES"/>
        </w:rPr>
        <w:t> | </w:t>
      </w:r>
      <w:sdt>
        <w:sdtPr>
          <w:rPr>
            <w:rFonts w:ascii="Tahoma" w:hAnsi="Tahoma" w:cs="Tahoma"/>
          </w:rPr>
          <w:alias w:val="Escriba el correo electrónico:"/>
          <w:tag w:val="Escriba el correo electrónico:"/>
          <w:id w:val="-391963670"/>
          <w:placeholder>
            <w:docPart w:val="66D681BCD21246008C486F94133B0C94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7D00B3" w:rsidRPr="004F092B">
            <w:rPr>
              <w:rFonts w:ascii="Tahoma" w:hAnsi="Tahoma" w:cs="Tahoma"/>
              <w:lang w:bidi="es-ES"/>
            </w:rPr>
            <w:t>Correo electrónico</w:t>
          </w:r>
        </w:sdtContent>
      </w:sdt>
    </w:p>
    <w:p w14:paraId="4A79D88F" w14:textId="17671142" w:rsidR="00394A6D" w:rsidRPr="004F092B" w:rsidRDefault="004F092B" w:rsidP="00F31FC5">
      <w:pPr>
        <w:pStyle w:val="Ttulo1"/>
        <w:jc w:val="center"/>
        <w:rPr>
          <w:rFonts w:ascii="Tahoma" w:hAnsi="Tahoma" w:cs="Tahoma"/>
        </w:rPr>
      </w:pPr>
      <w:r w:rsidRPr="004F092B">
        <w:rPr>
          <w:rFonts w:ascii="Tahoma" w:hAnsi="Tahoma" w:cs="Tahoma"/>
        </w:rPr>
        <w:t>Resumen</w:t>
      </w:r>
    </w:p>
    <w:p w14:paraId="3F75B7B2" w14:textId="74A4D64F" w:rsidR="00394A6D" w:rsidRDefault="004F092B" w:rsidP="00F31FC5">
      <w:pPr>
        <w:pStyle w:val="Listaconvietas"/>
        <w:numPr>
          <w:ilvl w:val="0"/>
          <w:numId w:val="0"/>
        </w:numPr>
        <w:spacing w:line="276" w:lineRule="auto"/>
        <w:jc w:val="both"/>
        <w:rPr>
          <w:rFonts w:ascii="Tahoma" w:hAnsi="Tahoma" w:cs="Tahoma"/>
        </w:rPr>
      </w:pPr>
      <w:r w:rsidRPr="004F092B">
        <w:rPr>
          <w:rFonts w:ascii="Tahoma" w:hAnsi="Tahoma" w:cs="Tahoma"/>
        </w:rPr>
        <w:t>Breve descripción de su objetivo profesional, aproximadamente 5 líneas</w:t>
      </w:r>
      <w:r w:rsidR="00A854F4">
        <w:rPr>
          <w:rFonts w:ascii="Tahoma" w:hAnsi="Tahoma" w:cs="Tahoma"/>
        </w:rPr>
        <w:t>, utilizar “</w:t>
      </w:r>
      <w:proofErr w:type="spellStart"/>
      <w:r w:rsidR="00A854F4">
        <w:rPr>
          <w:rFonts w:ascii="Tahoma" w:hAnsi="Tahoma" w:cs="Tahoma"/>
        </w:rPr>
        <w:t>Elevator</w:t>
      </w:r>
      <w:proofErr w:type="spellEnd"/>
      <w:r w:rsidR="00A854F4">
        <w:rPr>
          <w:rFonts w:ascii="Tahoma" w:hAnsi="Tahoma" w:cs="Tahoma"/>
        </w:rPr>
        <w:t xml:space="preserve"> pitch”</w:t>
      </w:r>
      <w:r w:rsidRPr="004F092B">
        <w:rPr>
          <w:rFonts w:ascii="Tahoma" w:hAnsi="Tahoma" w:cs="Tahoma"/>
        </w:rPr>
        <w:t>. Qué poner: su especialidad (carrera) + años de experiencia (en caso de tenerla) + en qué áreas tiene experiencia (logros) + habilidades STEM técnicas y blandas + sus áreas de interés (siempre enfocado en la descripción del puesto al que vaya a aplicar)</w:t>
      </w:r>
    </w:p>
    <w:p w14:paraId="48B9AFAA" w14:textId="4E6AA0EA" w:rsidR="004F092B" w:rsidRPr="004F092B" w:rsidRDefault="004F092B" w:rsidP="00F31FC5">
      <w:pPr>
        <w:pStyle w:val="Ttulo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Experiencia Laboral</w:t>
      </w:r>
    </w:p>
    <w:p w14:paraId="1694F00A" w14:textId="2DACB6E5" w:rsidR="004F092B" w:rsidRPr="004F092B" w:rsidRDefault="00584B44" w:rsidP="00F31FC5">
      <w:pPr>
        <w:pStyle w:val="Ttulo2"/>
        <w:rPr>
          <w:rFonts w:ascii="Tahoma" w:hAnsi="Tahoma" w:cs="Tahoma"/>
        </w:rPr>
      </w:pPr>
      <w:r>
        <w:rPr>
          <w:rFonts w:ascii="Tahoma" w:hAnsi="Tahoma" w:cs="Tahoma"/>
          <w:caps w:val="0"/>
        </w:rPr>
        <w:t>Nombre del puesto</w:t>
      </w:r>
      <w:r w:rsidR="004F092B" w:rsidRPr="004F092B">
        <w:rPr>
          <w:rFonts w:ascii="Tahoma" w:hAnsi="Tahoma" w:cs="Tahoma"/>
          <w:caps w:val="0"/>
          <w:lang w:bidi="es-ES"/>
        </w:rPr>
        <w:t>| </w:t>
      </w:r>
      <w:r>
        <w:rPr>
          <w:rFonts w:ascii="Tahoma" w:hAnsi="Tahoma" w:cs="Tahoma"/>
          <w:caps w:val="0"/>
          <w:lang w:bidi="es-ES"/>
        </w:rPr>
        <w:t>Empresa o institución</w:t>
      </w:r>
      <w:r w:rsidR="004F092B" w:rsidRPr="004F092B">
        <w:rPr>
          <w:rFonts w:ascii="Tahoma" w:hAnsi="Tahoma" w:cs="Tahoma"/>
          <w:caps w:val="0"/>
          <w:lang w:bidi="es-ES"/>
        </w:rPr>
        <w:t> | </w:t>
      </w:r>
      <w:r>
        <w:rPr>
          <w:rFonts w:ascii="Tahoma" w:hAnsi="Tahoma" w:cs="Tahoma"/>
          <w:caps w:val="0"/>
          <w:lang w:bidi="es-ES"/>
        </w:rPr>
        <w:t>Año de inicio</w:t>
      </w:r>
      <w:r w:rsidR="004F092B">
        <w:rPr>
          <w:rFonts w:ascii="Tahoma" w:hAnsi="Tahoma" w:cs="Tahoma"/>
          <w:caps w:val="0"/>
          <w:lang w:bidi="es-ES"/>
        </w:rPr>
        <w:t>-</w:t>
      </w:r>
      <w:r>
        <w:rPr>
          <w:rFonts w:ascii="Tahoma" w:hAnsi="Tahoma" w:cs="Tahoma"/>
          <w:caps w:val="0"/>
          <w:lang w:bidi="es-ES"/>
        </w:rPr>
        <w:t>Año de finalización</w:t>
      </w:r>
    </w:p>
    <w:p w14:paraId="0B22BF32" w14:textId="77777777" w:rsidR="004F092B" w:rsidRPr="004F092B" w:rsidRDefault="00C526AF" w:rsidP="00C526AF">
      <w:pPr>
        <w:pStyle w:val="Listaconvietas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alias w:val="Escriba las principales responsabilidades del puesto 1:"/>
          <w:tag w:val="Escriba las principales responsabilidades del puesto 1:"/>
          <w:id w:val="-513455036"/>
          <w:placeholder>
            <w:docPart w:val="10BF1625606149BEAEA935D6C8CE5F4D"/>
          </w:placeholder>
          <w:temporary/>
          <w:showingPlcHdr/>
          <w15:appearance w15:val="hidden"/>
        </w:sdtPr>
        <w:sdtEndPr/>
        <w:sdtContent>
          <w:r w:rsidR="004F092B" w:rsidRPr="004F092B">
            <w:rPr>
              <w:rFonts w:ascii="Tahoma" w:hAnsi="Tahoma" w:cs="Tahoma"/>
            </w:rPr>
            <w:t>En este espacio, escriba un resumen breve de sus principales responsabilidades y sus mayores logros.</w:t>
          </w:r>
        </w:sdtContent>
      </w:sdt>
      <w:r w:rsidR="004F092B" w:rsidRPr="004F092B">
        <w:rPr>
          <w:rFonts w:ascii="Tahoma" w:hAnsi="Tahoma" w:cs="Tahoma"/>
        </w:rPr>
        <w:t xml:space="preserve"> (se recomienda de 3 a 5 por cada experiencia laboral y redactarlos de forma cuantificable)</w:t>
      </w:r>
    </w:p>
    <w:p w14:paraId="6AC97CF5" w14:textId="4F0DAA25" w:rsidR="004F092B" w:rsidRPr="004F092B" w:rsidRDefault="004F092B" w:rsidP="00C526AF">
      <w:pPr>
        <w:pStyle w:val="Listaconvietas"/>
        <w:numPr>
          <w:ilvl w:val="0"/>
          <w:numId w:val="0"/>
        </w:numPr>
        <w:ind w:left="360"/>
        <w:jc w:val="both"/>
        <w:rPr>
          <w:rFonts w:ascii="Tahoma" w:hAnsi="Tahoma" w:cs="Tahoma"/>
        </w:rPr>
      </w:pPr>
    </w:p>
    <w:p w14:paraId="33649C99" w14:textId="77777777" w:rsidR="00584B44" w:rsidRPr="004F092B" w:rsidRDefault="00584B44" w:rsidP="00C526AF">
      <w:pPr>
        <w:pStyle w:val="Ttulo2"/>
        <w:jc w:val="both"/>
        <w:rPr>
          <w:rFonts w:ascii="Tahoma" w:hAnsi="Tahoma" w:cs="Tahoma"/>
        </w:rPr>
      </w:pPr>
      <w:r>
        <w:rPr>
          <w:rFonts w:ascii="Tahoma" w:hAnsi="Tahoma" w:cs="Tahoma"/>
          <w:caps w:val="0"/>
        </w:rPr>
        <w:t>Desarrollador de software</w:t>
      </w:r>
      <w:r w:rsidRPr="004F092B">
        <w:rPr>
          <w:rFonts w:ascii="Tahoma" w:hAnsi="Tahoma" w:cs="Tahoma"/>
          <w:caps w:val="0"/>
          <w:lang w:bidi="es-ES"/>
        </w:rPr>
        <w:t>| </w:t>
      </w:r>
      <w:r>
        <w:rPr>
          <w:rFonts w:ascii="Tahoma" w:hAnsi="Tahoma" w:cs="Tahoma"/>
          <w:caps w:val="0"/>
        </w:rPr>
        <w:t>Procter &amp; Gamble</w:t>
      </w:r>
      <w:r w:rsidRPr="004F092B">
        <w:rPr>
          <w:rFonts w:ascii="Tahoma" w:hAnsi="Tahoma" w:cs="Tahoma"/>
          <w:caps w:val="0"/>
          <w:lang w:bidi="es-ES"/>
        </w:rPr>
        <w:t> | </w:t>
      </w:r>
      <w:r>
        <w:rPr>
          <w:rFonts w:ascii="Tahoma" w:hAnsi="Tahoma" w:cs="Tahoma"/>
          <w:caps w:val="0"/>
          <w:lang w:bidi="es-ES"/>
        </w:rPr>
        <w:t>2022-2024</w:t>
      </w:r>
    </w:p>
    <w:p w14:paraId="438C9F3F" w14:textId="77777777" w:rsidR="00584B44" w:rsidRPr="00584B44" w:rsidRDefault="00584B44" w:rsidP="00C526AF">
      <w:pPr>
        <w:pStyle w:val="Listaconvietas"/>
        <w:jc w:val="both"/>
        <w:rPr>
          <w:rFonts w:ascii="Tahoma" w:hAnsi="Tahoma" w:cs="Tahoma"/>
        </w:rPr>
      </w:pPr>
      <w:r w:rsidRPr="00584B44">
        <w:rPr>
          <w:rFonts w:ascii="Tahoma" w:hAnsi="Tahoma" w:cs="Tahoma"/>
        </w:rPr>
        <w:t>Implementé mejoras en código que aumentaron la velocidad de carga de sistemas en un 35%.</w:t>
      </w:r>
    </w:p>
    <w:p w14:paraId="09F2F550" w14:textId="33CC15A4" w:rsidR="004F092B" w:rsidRDefault="00584B44" w:rsidP="00C526AF">
      <w:pPr>
        <w:pStyle w:val="Listaconvietas"/>
        <w:jc w:val="both"/>
        <w:rPr>
          <w:rFonts w:ascii="Tahoma" w:hAnsi="Tahoma" w:cs="Tahoma"/>
        </w:rPr>
      </w:pPr>
      <w:r w:rsidRPr="00584B44">
        <w:rPr>
          <w:rFonts w:ascii="Tahoma" w:hAnsi="Tahoma" w:cs="Tahoma"/>
        </w:rPr>
        <w:t>Automatizé procesos manuales reduciendo el tiempo operativo en un promedio de 20 horas mensuales.</w:t>
      </w:r>
    </w:p>
    <w:p w14:paraId="0F6ACB23" w14:textId="53D5C93A" w:rsidR="003872C6" w:rsidRPr="00584B44" w:rsidRDefault="003872C6" w:rsidP="00C526AF">
      <w:pPr>
        <w:pStyle w:val="Listaconvietas"/>
        <w:jc w:val="both"/>
        <w:rPr>
          <w:rFonts w:ascii="Tahoma" w:hAnsi="Tahoma" w:cs="Tahoma"/>
        </w:rPr>
      </w:pPr>
      <w:r w:rsidRPr="003872C6">
        <w:rPr>
          <w:rFonts w:ascii="Tahoma" w:hAnsi="Tahoma" w:cs="Tahoma"/>
        </w:rPr>
        <w:t>Desarrollé y mantuve más de 10 aplicaciones web con un 99% de disponibilidad anual para clientes internos y externos</w:t>
      </w:r>
    </w:p>
    <w:p w14:paraId="22150806" w14:textId="6568E035" w:rsidR="00394A6D" w:rsidRPr="004F092B" w:rsidRDefault="00DA219A" w:rsidP="00F31FC5">
      <w:pPr>
        <w:pStyle w:val="Ttulo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Estudios</w:t>
      </w:r>
    </w:p>
    <w:p w14:paraId="1BE19849" w14:textId="4D40CF03" w:rsidR="00394A6D" w:rsidRPr="00D020A7" w:rsidRDefault="0002109E" w:rsidP="00F31FC5">
      <w:pPr>
        <w:pStyle w:val="Ttulo2"/>
        <w:rPr>
          <w:rFonts w:ascii="Tahoma" w:hAnsi="Tahoma" w:cs="Tahoma"/>
          <w:b w:val="0"/>
          <w:bCs/>
        </w:rPr>
      </w:pPr>
      <w:r w:rsidRPr="00D020A7">
        <w:rPr>
          <w:rFonts w:ascii="Tahoma" w:hAnsi="Tahoma" w:cs="Tahoma"/>
          <w:b w:val="0"/>
          <w:bCs/>
        </w:rPr>
        <w:t>T</w:t>
      </w:r>
      <w:r w:rsidR="005E38F0" w:rsidRPr="00D020A7">
        <w:rPr>
          <w:rFonts w:ascii="Tahoma" w:hAnsi="Tahoma" w:cs="Tahoma"/>
          <w:b w:val="0"/>
          <w:bCs/>
          <w:caps w:val="0"/>
        </w:rPr>
        <w:t>ítulo</w:t>
      </w:r>
      <w:r w:rsidR="007D00B3" w:rsidRPr="00D020A7">
        <w:rPr>
          <w:rFonts w:ascii="Tahoma" w:hAnsi="Tahoma" w:cs="Tahoma"/>
          <w:b w:val="0"/>
          <w:bCs/>
          <w:lang w:bidi="es-ES"/>
        </w:rPr>
        <w:t> | </w:t>
      </w:r>
      <w:r w:rsidR="005E38F0" w:rsidRPr="00D020A7">
        <w:rPr>
          <w:rFonts w:ascii="Tahoma" w:hAnsi="Tahoma" w:cs="Tahoma"/>
          <w:b w:val="0"/>
          <w:bCs/>
          <w:caps w:val="0"/>
        </w:rPr>
        <w:t>Centro Educativo</w:t>
      </w:r>
      <w:r w:rsidR="007D00B3" w:rsidRPr="00D020A7">
        <w:rPr>
          <w:rFonts w:ascii="Tahoma" w:hAnsi="Tahoma" w:cs="Tahoma"/>
          <w:b w:val="0"/>
          <w:bCs/>
          <w:lang w:bidi="es-ES"/>
        </w:rPr>
        <w:t> | </w:t>
      </w:r>
      <w:r w:rsidR="005E38F0" w:rsidRPr="00D020A7">
        <w:rPr>
          <w:rFonts w:ascii="Tahoma" w:hAnsi="Tahoma" w:cs="Tahoma"/>
          <w:b w:val="0"/>
          <w:bCs/>
          <w:caps w:val="0"/>
        </w:rPr>
        <w:t>Año de inicio-Año de finalización</w:t>
      </w:r>
    </w:p>
    <w:p w14:paraId="776113C2" w14:textId="499AE061" w:rsidR="00F842B5" w:rsidRPr="00AA359E" w:rsidRDefault="002C4AC1" w:rsidP="00AA359E">
      <w:pPr>
        <w:pStyle w:val="Ttulo2"/>
        <w:rPr>
          <w:rFonts w:ascii="Tahoma" w:hAnsi="Tahoma" w:cs="Tahoma"/>
          <w:b w:val="0"/>
          <w:bCs/>
        </w:rPr>
      </w:pPr>
      <w:r w:rsidRPr="00D020A7">
        <w:rPr>
          <w:rFonts w:ascii="Tahoma" w:hAnsi="Tahoma" w:cs="Tahoma"/>
          <w:b w:val="0"/>
          <w:bCs/>
          <w:caps w:val="0"/>
        </w:rPr>
        <w:t>Bachillerato en Ingeniería en Sistemas</w:t>
      </w:r>
      <w:r w:rsidRPr="00D020A7">
        <w:rPr>
          <w:rFonts w:ascii="Tahoma" w:hAnsi="Tahoma" w:cs="Tahoma"/>
          <w:b w:val="0"/>
          <w:bCs/>
          <w:caps w:val="0"/>
          <w:lang w:bidi="es-ES"/>
        </w:rPr>
        <w:t> </w:t>
      </w:r>
      <w:r w:rsidR="007D00B3" w:rsidRPr="00D020A7">
        <w:rPr>
          <w:rFonts w:ascii="Tahoma" w:hAnsi="Tahoma" w:cs="Tahoma"/>
          <w:b w:val="0"/>
          <w:bCs/>
          <w:lang w:bidi="es-ES"/>
        </w:rPr>
        <w:t>| </w:t>
      </w:r>
      <w:r w:rsidRPr="00D020A7">
        <w:rPr>
          <w:rFonts w:ascii="Tahoma" w:hAnsi="Tahoma" w:cs="Tahoma"/>
          <w:b w:val="0"/>
          <w:bCs/>
          <w:caps w:val="0"/>
        </w:rPr>
        <w:t>Universidad Fidélitas</w:t>
      </w:r>
      <w:r w:rsidRPr="00D020A7">
        <w:rPr>
          <w:rFonts w:ascii="Tahoma" w:hAnsi="Tahoma" w:cs="Tahoma"/>
          <w:b w:val="0"/>
          <w:bCs/>
          <w:caps w:val="0"/>
          <w:lang w:bidi="es-ES"/>
        </w:rPr>
        <w:t> </w:t>
      </w:r>
      <w:r w:rsidR="007D00B3" w:rsidRPr="00D020A7">
        <w:rPr>
          <w:rFonts w:ascii="Tahoma" w:hAnsi="Tahoma" w:cs="Tahoma"/>
          <w:b w:val="0"/>
          <w:bCs/>
          <w:lang w:bidi="es-ES"/>
        </w:rPr>
        <w:t>| </w:t>
      </w:r>
      <w:r w:rsidRPr="00D020A7">
        <w:rPr>
          <w:rFonts w:ascii="Tahoma" w:hAnsi="Tahoma" w:cs="Tahoma"/>
          <w:b w:val="0"/>
          <w:bCs/>
        </w:rPr>
        <w:t>2022-2026</w:t>
      </w:r>
    </w:p>
    <w:p w14:paraId="475817F4" w14:textId="10FF92E2" w:rsidR="00F842B5" w:rsidRDefault="00F842B5" w:rsidP="00F31FC5">
      <w:pPr>
        <w:pStyle w:val="Ttulo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Cursos y certificaciones</w:t>
      </w:r>
    </w:p>
    <w:p w14:paraId="6AC9272F" w14:textId="77777777" w:rsidR="006B0398" w:rsidRDefault="006B0398" w:rsidP="00F31FC5">
      <w:pPr>
        <w:pStyle w:val="Ttulo1"/>
        <w:jc w:val="center"/>
        <w:rPr>
          <w:rFonts w:ascii="Tahoma" w:hAnsi="Tahoma" w:cs="Tahoma"/>
        </w:rPr>
      </w:pPr>
    </w:p>
    <w:p w14:paraId="7C6C39F4" w14:textId="33DE5DEF" w:rsidR="006B0398" w:rsidRPr="006B0398" w:rsidRDefault="006B0398" w:rsidP="00F31FC5">
      <w:pPr>
        <w:pStyle w:val="Ttulo1"/>
        <w:spacing w:line="276" w:lineRule="auto"/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</w:pPr>
      <w:r w:rsidRPr="006B0398"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 xml:space="preserve">Certificación en Desarrollo Web Full </w:t>
      </w:r>
      <w:proofErr w:type="spellStart"/>
      <w:r w:rsidRPr="006B0398"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Stack</w:t>
      </w:r>
      <w:proofErr w:type="spellEnd"/>
      <w:r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 xml:space="preserve">, </w:t>
      </w:r>
      <w:r w:rsidRPr="006B0398"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Coursera</w:t>
      </w:r>
      <w:r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, 2022</w:t>
      </w:r>
    </w:p>
    <w:p w14:paraId="5EF8464A" w14:textId="35C109E8" w:rsidR="006B0398" w:rsidRPr="006B0398" w:rsidRDefault="006B0398" w:rsidP="00F31FC5">
      <w:pPr>
        <w:pStyle w:val="Ttulo1"/>
        <w:spacing w:line="276" w:lineRule="auto"/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</w:pPr>
      <w:r w:rsidRPr="006B0398"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Curso de Fundamentos de Programación en Java</w:t>
      </w:r>
      <w:r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 xml:space="preserve">, </w:t>
      </w:r>
      <w:r w:rsidRPr="006B0398"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Udemy</w:t>
      </w:r>
      <w:r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, 2023</w:t>
      </w:r>
    </w:p>
    <w:p w14:paraId="5BD339BE" w14:textId="1440F268" w:rsidR="00F842B5" w:rsidRDefault="006B0398" w:rsidP="00F31FC5">
      <w:pPr>
        <w:pStyle w:val="Ttulo1"/>
        <w:spacing w:line="276" w:lineRule="auto"/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</w:pPr>
      <w:r w:rsidRPr="006B0398"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Certificación en Scrum Fundamentals</w:t>
      </w:r>
      <w:r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 xml:space="preserve">, Cisco </w:t>
      </w:r>
      <w:proofErr w:type="spellStart"/>
      <w:r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Academy</w:t>
      </w:r>
      <w:proofErr w:type="spellEnd"/>
      <w:r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, 2023</w:t>
      </w:r>
    </w:p>
    <w:p w14:paraId="45C2F28B" w14:textId="77777777" w:rsidR="00AA359E" w:rsidRDefault="00AA359E" w:rsidP="00F31FC5">
      <w:pPr>
        <w:pStyle w:val="Ttulo1"/>
        <w:spacing w:line="276" w:lineRule="auto"/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</w:pPr>
    </w:p>
    <w:p w14:paraId="0C14153A" w14:textId="77777777" w:rsidR="00AA359E" w:rsidRDefault="00AA359E" w:rsidP="00AA359E">
      <w:pPr>
        <w:pStyle w:val="Ttulo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Habilidades</w:t>
      </w:r>
    </w:p>
    <w:p w14:paraId="797EFA9A" w14:textId="77777777" w:rsidR="00AA359E" w:rsidRPr="004F092B" w:rsidRDefault="00AA359E" w:rsidP="00AA359E">
      <w:pPr>
        <w:pStyle w:val="Ttulo1"/>
        <w:jc w:val="center"/>
        <w:rPr>
          <w:rFonts w:ascii="Tahoma" w:hAnsi="Tahoma" w:cs="Tahoma"/>
        </w:rPr>
      </w:pPr>
    </w:p>
    <w:p w14:paraId="1760F06A" w14:textId="77777777" w:rsidR="00AA359E" w:rsidRDefault="00AA359E" w:rsidP="00AA359E">
      <w:pPr>
        <w:pStyle w:val="Listaconvietas"/>
        <w:numPr>
          <w:ilvl w:val="0"/>
          <w:numId w:val="0"/>
        </w:numPr>
        <w:spacing w:line="276" w:lineRule="auto"/>
        <w:rPr>
          <w:rFonts w:ascii="Tahoma" w:hAnsi="Tahoma" w:cs="Tahoma"/>
        </w:rPr>
      </w:pPr>
      <w:r w:rsidRPr="00F31FC5">
        <w:rPr>
          <w:rFonts w:ascii="Tahoma" w:hAnsi="Tahoma" w:cs="Tahoma"/>
          <w:b/>
          <w:bCs/>
        </w:rPr>
        <w:t>Habilidades blandas:</w:t>
      </w:r>
      <w:r>
        <w:rPr>
          <w:rFonts w:ascii="Tahoma" w:hAnsi="Tahoma" w:cs="Tahoma"/>
        </w:rPr>
        <w:t xml:space="preserve"> </w:t>
      </w:r>
      <w:r w:rsidRPr="008658BE">
        <w:rPr>
          <w:rFonts w:ascii="Tahoma" w:hAnsi="Tahoma" w:cs="Tahoma"/>
        </w:rPr>
        <w:t>Resolución de problemas, Pensamiento lógico y analítico, Trabajo en equipo,</w:t>
      </w:r>
      <w:r>
        <w:rPr>
          <w:rFonts w:ascii="Tahoma" w:hAnsi="Tahoma" w:cs="Tahoma"/>
        </w:rPr>
        <w:t xml:space="preserve"> </w:t>
      </w:r>
      <w:r w:rsidRPr="008658BE">
        <w:rPr>
          <w:rFonts w:ascii="Tahoma" w:hAnsi="Tahoma" w:cs="Tahoma"/>
        </w:rPr>
        <w:t>Comunicación efectiva, Adaptabilidad al cambio</w:t>
      </w:r>
    </w:p>
    <w:p w14:paraId="7CF3DFC1" w14:textId="77777777" w:rsidR="00AA359E" w:rsidRDefault="00AA359E" w:rsidP="00AA359E">
      <w:pPr>
        <w:pStyle w:val="Listaconvietas"/>
        <w:numPr>
          <w:ilvl w:val="0"/>
          <w:numId w:val="0"/>
        </w:numPr>
        <w:spacing w:line="276" w:lineRule="auto"/>
        <w:ind w:left="360" w:hanging="360"/>
        <w:rPr>
          <w:rFonts w:ascii="Tahoma" w:hAnsi="Tahoma" w:cs="Tahoma"/>
        </w:rPr>
      </w:pPr>
      <w:r w:rsidRPr="00F31FC5">
        <w:rPr>
          <w:rFonts w:ascii="Tahoma" w:hAnsi="Tahoma" w:cs="Tahoma"/>
          <w:b/>
          <w:bCs/>
        </w:rPr>
        <w:t>Habilidades técnicas:</w:t>
      </w:r>
      <w:r>
        <w:rPr>
          <w:rFonts w:ascii="Tahoma" w:hAnsi="Tahoma" w:cs="Tahoma"/>
        </w:rPr>
        <w:t xml:space="preserve"> </w:t>
      </w:r>
      <w:r w:rsidRPr="001E0BB8">
        <w:rPr>
          <w:rFonts w:ascii="Tahoma" w:hAnsi="Tahoma" w:cs="Tahoma"/>
        </w:rPr>
        <w:t>HTML, CSS, JavaScript, Programación en Java y Python, SQL y NoSQL</w:t>
      </w:r>
      <w:r>
        <w:rPr>
          <w:rFonts w:ascii="Tahoma" w:hAnsi="Tahoma" w:cs="Tahoma"/>
        </w:rPr>
        <w:t xml:space="preserve">. </w:t>
      </w:r>
    </w:p>
    <w:p w14:paraId="23739B36" w14:textId="77777777" w:rsidR="00B86FCC" w:rsidRDefault="00B86FCC" w:rsidP="00B86FCC">
      <w:pPr>
        <w:pStyle w:val="Ttulo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Idiomas</w:t>
      </w:r>
    </w:p>
    <w:p w14:paraId="25162FAD" w14:textId="77777777" w:rsidR="00B86FCC" w:rsidRPr="00F842B5" w:rsidRDefault="00B86FCC" w:rsidP="00B86FCC">
      <w:pPr>
        <w:pStyle w:val="Ttulo1"/>
        <w:spacing w:line="276" w:lineRule="auto"/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</w:pPr>
      <w:r w:rsidRPr="00F842B5"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Español nativo</w:t>
      </w:r>
    </w:p>
    <w:p w14:paraId="5F2FB725" w14:textId="77777777" w:rsidR="00B86FCC" w:rsidRPr="00F842B5" w:rsidRDefault="00B86FCC" w:rsidP="00B86FCC">
      <w:pPr>
        <w:pStyle w:val="Ttulo1"/>
        <w:spacing w:line="276" w:lineRule="auto"/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</w:pPr>
      <w:r w:rsidRPr="00F842B5"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Inglés B2</w:t>
      </w:r>
    </w:p>
    <w:p w14:paraId="4491E23B" w14:textId="77777777" w:rsidR="00B86FCC" w:rsidRDefault="00B86FCC" w:rsidP="00B86FCC">
      <w:pPr>
        <w:pStyle w:val="Ttulo1"/>
        <w:spacing w:line="276" w:lineRule="auto"/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</w:pPr>
      <w:r w:rsidRPr="00F842B5">
        <w:rPr>
          <w:rFonts w:ascii="Tahoma" w:eastAsiaTheme="minorHAnsi" w:hAnsi="Tahoma" w:cs="Tahoma"/>
          <w:b w:val="0"/>
          <w:color w:val="404040" w:themeColor="text1" w:themeTint="BF"/>
          <w:sz w:val="22"/>
          <w:szCs w:val="22"/>
        </w:rPr>
        <w:t>Alemán básico</w:t>
      </w:r>
    </w:p>
    <w:p w14:paraId="34EDD791" w14:textId="77777777" w:rsidR="00B86FCC" w:rsidRDefault="00B86FCC" w:rsidP="00AA359E">
      <w:pPr>
        <w:pStyle w:val="Listaconvietas"/>
        <w:numPr>
          <w:ilvl w:val="0"/>
          <w:numId w:val="0"/>
        </w:numPr>
        <w:spacing w:line="276" w:lineRule="auto"/>
        <w:ind w:left="360" w:hanging="360"/>
        <w:rPr>
          <w:rFonts w:ascii="Tahoma" w:hAnsi="Tahoma" w:cs="Tahoma"/>
        </w:rPr>
      </w:pPr>
    </w:p>
    <w:p w14:paraId="78112A3F" w14:textId="34756FBD" w:rsidR="00394A6D" w:rsidRPr="00584B44" w:rsidRDefault="00394A6D" w:rsidP="006B0398">
      <w:pPr>
        <w:pStyle w:val="Listaconvietas"/>
        <w:numPr>
          <w:ilvl w:val="0"/>
          <w:numId w:val="0"/>
        </w:numPr>
        <w:rPr>
          <w:rFonts w:ascii="Tahoma" w:hAnsi="Tahoma" w:cs="Tahoma"/>
        </w:rPr>
      </w:pPr>
    </w:p>
    <w:sectPr w:rsidR="00394A6D" w:rsidRPr="00584B44" w:rsidSect="0002109E">
      <w:footerReference w:type="default" r:id="rId10"/>
      <w:pgSz w:w="11907" w:h="16839" w:code="9"/>
      <w:pgMar w:top="720" w:right="720" w:bottom="720" w:left="72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6B3D" w14:textId="77777777" w:rsidR="0091277B" w:rsidRDefault="0091277B">
      <w:pPr>
        <w:spacing w:after="0"/>
      </w:pPr>
      <w:r>
        <w:separator/>
      </w:r>
    </w:p>
  </w:endnote>
  <w:endnote w:type="continuationSeparator" w:id="0">
    <w:p w14:paraId="09243170" w14:textId="77777777" w:rsidR="0091277B" w:rsidRDefault="009127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4575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5219A" w14:textId="77777777" w:rsidR="00394A6D" w:rsidRDefault="007D00B3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B27F19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21E1" w14:textId="77777777" w:rsidR="0091277B" w:rsidRDefault="0091277B">
      <w:pPr>
        <w:spacing w:after="0"/>
      </w:pPr>
      <w:r>
        <w:separator/>
      </w:r>
    </w:p>
  </w:footnote>
  <w:footnote w:type="continuationSeparator" w:id="0">
    <w:p w14:paraId="407E3B42" w14:textId="77777777" w:rsidR="0091277B" w:rsidRDefault="009127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B079D4"/>
    <w:lvl w:ilvl="0">
      <w:start w:val="1"/>
      <w:numFmt w:val="bullet"/>
      <w:pStyle w:val="Listaconvieta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E8B4575"/>
    <w:multiLevelType w:val="hybridMultilevel"/>
    <w:tmpl w:val="953215B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218"/>
    <w:multiLevelType w:val="hybridMultilevel"/>
    <w:tmpl w:val="719CD3E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3C775292"/>
    <w:multiLevelType w:val="hybridMultilevel"/>
    <w:tmpl w:val="CB7AA98E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A05D66"/>
    <w:multiLevelType w:val="hybridMultilevel"/>
    <w:tmpl w:val="39BA0A9C"/>
    <w:lvl w:ilvl="0" w:tplc="55680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8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7107800">
    <w:abstractNumId w:val="9"/>
  </w:num>
  <w:num w:numId="2" w16cid:durableId="734739710">
    <w:abstractNumId w:val="9"/>
    <w:lvlOverride w:ilvl="0">
      <w:startOverride w:val="1"/>
    </w:lvlOverride>
  </w:num>
  <w:num w:numId="3" w16cid:durableId="743265154">
    <w:abstractNumId w:val="9"/>
    <w:lvlOverride w:ilvl="0">
      <w:startOverride w:val="1"/>
    </w:lvlOverride>
  </w:num>
  <w:num w:numId="4" w16cid:durableId="1113286867">
    <w:abstractNumId w:val="9"/>
    <w:lvlOverride w:ilvl="0">
      <w:startOverride w:val="1"/>
    </w:lvlOverride>
  </w:num>
  <w:num w:numId="5" w16cid:durableId="740520836">
    <w:abstractNumId w:val="7"/>
  </w:num>
  <w:num w:numId="6" w16cid:durableId="1483111204">
    <w:abstractNumId w:val="6"/>
  </w:num>
  <w:num w:numId="7" w16cid:durableId="1181237645">
    <w:abstractNumId w:val="5"/>
  </w:num>
  <w:num w:numId="8" w16cid:durableId="1406951021">
    <w:abstractNumId w:val="4"/>
  </w:num>
  <w:num w:numId="9" w16cid:durableId="1102804881">
    <w:abstractNumId w:val="8"/>
  </w:num>
  <w:num w:numId="10" w16cid:durableId="1056854037">
    <w:abstractNumId w:val="3"/>
  </w:num>
  <w:num w:numId="11" w16cid:durableId="2049181956">
    <w:abstractNumId w:val="2"/>
  </w:num>
  <w:num w:numId="12" w16cid:durableId="1158228840">
    <w:abstractNumId w:val="1"/>
  </w:num>
  <w:num w:numId="13" w16cid:durableId="1845433183">
    <w:abstractNumId w:val="0"/>
  </w:num>
  <w:num w:numId="14" w16cid:durableId="846408981">
    <w:abstractNumId w:val="12"/>
  </w:num>
  <w:num w:numId="15" w16cid:durableId="778833645">
    <w:abstractNumId w:val="12"/>
    <w:lvlOverride w:ilvl="0">
      <w:lvl w:ilvl="0">
        <w:start w:val="1"/>
        <w:numFmt w:val="bullet"/>
        <w:pStyle w:val="Listaconvietas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207720619">
    <w:abstractNumId w:val="12"/>
    <w:lvlOverride w:ilvl="0">
      <w:lvl w:ilvl="0">
        <w:start w:val="1"/>
        <w:numFmt w:val="bullet"/>
        <w:pStyle w:val="Listaconvieta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1884439893">
    <w:abstractNumId w:val="12"/>
    <w:lvlOverride w:ilvl="0">
      <w:lvl w:ilvl="0">
        <w:start w:val="1"/>
        <w:numFmt w:val="bullet"/>
        <w:pStyle w:val="Listaconvieta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193033610">
    <w:abstractNumId w:val="12"/>
    <w:lvlOverride w:ilvl="0">
      <w:lvl w:ilvl="0">
        <w:start w:val="1"/>
        <w:numFmt w:val="bullet"/>
        <w:pStyle w:val="Listaconvieta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83069019">
    <w:abstractNumId w:val="15"/>
  </w:num>
  <w:num w:numId="20" w16cid:durableId="104735781">
    <w:abstractNumId w:val="14"/>
  </w:num>
  <w:num w:numId="21" w16cid:durableId="2053113540">
    <w:abstractNumId w:val="10"/>
  </w:num>
  <w:num w:numId="22" w16cid:durableId="713504108">
    <w:abstractNumId w:val="11"/>
  </w:num>
  <w:num w:numId="23" w16cid:durableId="1516269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2B"/>
    <w:rsid w:val="0002109E"/>
    <w:rsid w:val="0003765A"/>
    <w:rsid w:val="001E0BB8"/>
    <w:rsid w:val="002C4AC1"/>
    <w:rsid w:val="002D5C1A"/>
    <w:rsid w:val="00374627"/>
    <w:rsid w:val="003872C6"/>
    <w:rsid w:val="00394A6D"/>
    <w:rsid w:val="003B04A1"/>
    <w:rsid w:val="003F19B9"/>
    <w:rsid w:val="004476A1"/>
    <w:rsid w:val="004F092B"/>
    <w:rsid w:val="005114E7"/>
    <w:rsid w:val="00545387"/>
    <w:rsid w:val="00584B44"/>
    <w:rsid w:val="005E38F0"/>
    <w:rsid w:val="005E5E55"/>
    <w:rsid w:val="00616068"/>
    <w:rsid w:val="006B0398"/>
    <w:rsid w:val="006E401C"/>
    <w:rsid w:val="007070E1"/>
    <w:rsid w:val="0077621B"/>
    <w:rsid w:val="007963CE"/>
    <w:rsid w:val="007D00B3"/>
    <w:rsid w:val="00833C59"/>
    <w:rsid w:val="008658BE"/>
    <w:rsid w:val="008916B6"/>
    <w:rsid w:val="008E08D5"/>
    <w:rsid w:val="008E10EB"/>
    <w:rsid w:val="0091277B"/>
    <w:rsid w:val="009763C8"/>
    <w:rsid w:val="00A8131A"/>
    <w:rsid w:val="00A854F4"/>
    <w:rsid w:val="00AA359E"/>
    <w:rsid w:val="00B1442C"/>
    <w:rsid w:val="00B27012"/>
    <w:rsid w:val="00B27F19"/>
    <w:rsid w:val="00B769EE"/>
    <w:rsid w:val="00B86FCC"/>
    <w:rsid w:val="00C33E1A"/>
    <w:rsid w:val="00C526AF"/>
    <w:rsid w:val="00C57E43"/>
    <w:rsid w:val="00C72B59"/>
    <w:rsid w:val="00CC75DB"/>
    <w:rsid w:val="00D020A7"/>
    <w:rsid w:val="00D33143"/>
    <w:rsid w:val="00D56207"/>
    <w:rsid w:val="00D765AF"/>
    <w:rsid w:val="00DA219A"/>
    <w:rsid w:val="00DD24BE"/>
    <w:rsid w:val="00DD4208"/>
    <w:rsid w:val="00EA2B92"/>
    <w:rsid w:val="00EC0005"/>
    <w:rsid w:val="00F31FC5"/>
    <w:rsid w:val="00F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204E"/>
  <w15:chartTrackingRefBased/>
  <w15:docId w15:val="{7722529F-B1E5-4DF6-A2C3-D86B737E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Ttulo1">
    <w:name w:val="heading 1"/>
    <w:basedOn w:val="Normal"/>
    <w:link w:val="Ttulo1C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tuloCar">
    <w:name w:val="Título Car"/>
    <w:basedOn w:val="Fuentedeprrafopredeter"/>
    <w:link w:val="Ttulo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Textodelmarcadordeposicin">
    <w:name w:val="Placeholder Text"/>
    <w:basedOn w:val="Fuentedeprrafopredeter"/>
    <w:uiPriority w:val="99"/>
    <w:semiHidden/>
    <w:rsid w:val="008916B6"/>
    <w:rPr>
      <w:color w:val="707070" w:themeColor="accent3" w:themeShade="BF"/>
    </w:rPr>
  </w:style>
  <w:style w:type="paragraph" w:styleId="Listaconvietas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/>
    </w:pPr>
    <w:rPr>
      <w:color w:val="141414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14141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color w:val="auto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</w:rPr>
  </w:style>
  <w:style w:type="character" w:customStyle="1" w:styleId="Ttulo1Car">
    <w:name w:val="Título 1 Car"/>
    <w:basedOn w:val="Fuentedeprrafopredeter"/>
    <w:link w:val="Ttulo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fa">
    <w:name w:val="Bibliography"/>
    <w:basedOn w:val="Normal"/>
    <w:next w:val="Normal"/>
    <w:uiPriority w:val="37"/>
    <w:semiHidden/>
    <w:unhideWhenUsed/>
    <w:rsid w:val="00CC75DB"/>
  </w:style>
  <w:style w:type="paragraph" w:styleId="Textodebloque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75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75DB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C75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C75DB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C75DB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C75DB"/>
    <w:pPr>
      <w:spacing w:after="28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C75DB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5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5DB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C75D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C75DB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C75DB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ierre">
    <w:name w:val="Closing"/>
    <w:basedOn w:val="Normal"/>
    <w:link w:val="CierreC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ierreCar">
    <w:name w:val="Cierre Car"/>
    <w:basedOn w:val="Fuentedeprrafopredeter"/>
    <w:link w:val="Cierre"/>
    <w:uiPriority w:val="2"/>
    <w:semiHidden/>
    <w:rsid w:val="00CC75DB"/>
  </w:style>
  <w:style w:type="table" w:styleId="Cuadrculavistosa">
    <w:name w:val="Colorful Grid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Listaoscura">
    <w:name w:val="Dark List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1"/>
    <w:semiHidden/>
    <w:unhideWhenUsed/>
    <w:qFormat/>
    <w:rsid w:val="00CC75DB"/>
  </w:style>
  <w:style w:type="character" w:customStyle="1" w:styleId="FechaCar">
    <w:name w:val="Fecha Car"/>
    <w:basedOn w:val="Fuentedeprrafopredeter"/>
    <w:link w:val="Fecha"/>
    <w:uiPriority w:val="1"/>
    <w:semiHidden/>
    <w:rsid w:val="00CC75DB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C75DB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C75DB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C75DB"/>
  </w:style>
  <w:style w:type="character" w:styleId="nfasis">
    <w:name w:val="Emphasis"/>
    <w:basedOn w:val="Fuentedeprrafopredeter"/>
    <w:uiPriority w:val="20"/>
    <w:semiHidden/>
    <w:unhideWhenUsed/>
    <w:qFormat/>
    <w:rsid w:val="00CC75DB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CC75D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C75DB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C75D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75DB"/>
    <w:rPr>
      <w:szCs w:val="20"/>
    </w:rPr>
  </w:style>
  <w:style w:type="table" w:styleId="Tablaconcuadrcula1clara">
    <w:name w:val="Grid Table 1 Light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3">
    <w:name w:val="Grid Table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CC75DB"/>
  </w:style>
  <w:style w:type="paragraph" w:styleId="DireccinHTML">
    <w:name w:val="HTML Address"/>
    <w:basedOn w:val="Normal"/>
    <w:link w:val="DireccinHTMLC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C75DB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C75DB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CC75DB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C75DB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C75D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C75DB"/>
    <w:rPr>
      <w:color w:val="5F5F5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C75DB"/>
    <w:rPr>
      <w:i/>
      <w:iCs/>
      <w:color w:val="141414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2">
    <w:name w:val="List Table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3">
    <w:name w:val="List Table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C75DB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C75DB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C75DB"/>
  </w:style>
  <w:style w:type="character" w:styleId="Nmerodepgina">
    <w:name w:val="page number"/>
    <w:basedOn w:val="Fuentedeprrafopredeter"/>
    <w:uiPriority w:val="99"/>
    <w:semiHidden/>
    <w:unhideWhenUsed/>
    <w:rsid w:val="00CC75DB"/>
  </w:style>
  <w:style w:type="table" w:styleId="Tablanormal1">
    <w:name w:val="Plain Table 1"/>
    <w:basedOn w:val="Tabla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75DB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semiHidden/>
    <w:rsid w:val="00CC75DB"/>
    <w:rPr>
      <w:i/>
      <w:iCs/>
    </w:rPr>
  </w:style>
  <w:style w:type="paragraph" w:styleId="Saludo">
    <w:name w:val="Salutation"/>
    <w:basedOn w:val="Normal"/>
    <w:next w:val="Normal"/>
    <w:link w:val="SaludoCar"/>
    <w:uiPriority w:val="2"/>
    <w:semiHidden/>
    <w:unhideWhenUsed/>
    <w:qFormat/>
    <w:rsid w:val="00CC75DB"/>
  </w:style>
  <w:style w:type="character" w:customStyle="1" w:styleId="SaludoCar">
    <w:name w:val="Saludo Car"/>
    <w:basedOn w:val="Fuentedeprrafopredeter"/>
    <w:link w:val="Saludo"/>
    <w:uiPriority w:val="2"/>
    <w:semiHidden/>
    <w:rsid w:val="00CC75DB"/>
  </w:style>
  <w:style w:type="paragraph" w:styleId="Firma">
    <w:name w:val="Signature"/>
    <w:basedOn w:val="Normal"/>
    <w:link w:val="FirmaC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FirmaCar">
    <w:name w:val="Firma Car"/>
    <w:basedOn w:val="Fuentedeprrafopredeter"/>
    <w:link w:val="Firma"/>
    <w:uiPriority w:val="2"/>
    <w:semiHidden/>
    <w:rsid w:val="00CC75DB"/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CC75DB"/>
    <w:rPr>
      <w:u w:val="dotted"/>
    </w:rPr>
  </w:style>
  <w:style w:type="character" w:styleId="Textoennegrita">
    <w:name w:val="Strong"/>
    <w:basedOn w:val="Fuentedeprrafopredeter"/>
    <w:uiPriority w:val="22"/>
    <w:unhideWhenUsed/>
    <w:qFormat/>
    <w:rsid w:val="00CC75DB"/>
    <w:rPr>
      <w:b/>
      <w:bCs/>
    </w:rPr>
  </w:style>
  <w:style w:type="paragraph" w:styleId="Subttulo">
    <w:name w:val="Subtitle"/>
    <w:basedOn w:val="Normal"/>
    <w:next w:val="Normal"/>
    <w:link w:val="SubttuloC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rera\AppData\Roaming\Microsoft\Templates\Curr&#237;culum%20v&#237;tae%20funci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72BF5C2E474C00B8060465B8188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77FC0-3915-4842-89D5-9DA12773DFF2}"/>
      </w:docPartPr>
      <w:docPartBody>
        <w:p w:rsidR="001E703E" w:rsidRDefault="001E703E">
          <w:pPr>
            <w:pStyle w:val="1672BF5C2E474C00B8060465B818879B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0FCEB439B613489D8B6A595FC28D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2F80-6B4F-42B4-9F6C-7D1AA2DECDD0}"/>
      </w:docPartPr>
      <w:docPartBody>
        <w:p w:rsidR="001E703E" w:rsidRDefault="001E703E">
          <w:pPr>
            <w:pStyle w:val="0FCEB439B613489D8B6A595FC28D33DC"/>
          </w:pPr>
          <w:r>
            <w:rPr>
              <w:lang w:bidi="es-ES"/>
            </w:rPr>
            <w:t>Teléfono</w:t>
          </w:r>
        </w:p>
      </w:docPartBody>
    </w:docPart>
    <w:docPart>
      <w:docPartPr>
        <w:name w:val="66D681BCD21246008C486F94133B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C50D9-A0B2-4BDB-B89C-C1CB2E87C5DF}"/>
      </w:docPartPr>
      <w:docPartBody>
        <w:p w:rsidR="001E703E" w:rsidRDefault="001E703E">
          <w:pPr>
            <w:pStyle w:val="66D681BCD21246008C486F94133B0C94"/>
          </w:pPr>
          <w:r>
            <w:rPr>
              <w:lang w:bidi="es-ES"/>
            </w:rPr>
            <w:t>Correo electrónico</w:t>
          </w:r>
        </w:p>
      </w:docPartBody>
    </w:docPart>
    <w:docPart>
      <w:docPartPr>
        <w:name w:val="10BF1625606149BEAEA935D6C8CE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3175-54D5-4DC5-AD4E-DA0DA49C10A2}"/>
      </w:docPartPr>
      <w:docPartBody>
        <w:p w:rsidR="001E703E" w:rsidRDefault="009211A9" w:rsidP="009211A9">
          <w:pPr>
            <w:pStyle w:val="10BF1625606149BEAEA935D6C8CE5F4D"/>
          </w:pPr>
          <w:r>
            <w:rPr>
              <w:lang w:bidi="es-ES"/>
            </w:rPr>
            <w:t>En este espacio, escriba un resumen breve de sus principales responsabilidades y sus mayores logros.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A9"/>
    <w:rsid w:val="001E703E"/>
    <w:rsid w:val="002C6E1D"/>
    <w:rsid w:val="007070E1"/>
    <w:rsid w:val="008E08D5"/>
    <w:rsid w:val="009211A9"/>
    <w:rsid w:val="00B1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72BF5C2E474C00B8060465B818879B">
    <w:name w:val="1672BF5C2E474C00B8060465B818879B"/>
  </w:style>
  <w:style w:type="paragraph" w:customStyle="1" w:styleId="0FCEB439B613489D8B6A595FC28D33DC">
    <w:name w:val="0FCEB439B613489D8B6A595FC28D33DC"/>
  </w:style>
  <w:style w:type="paragraph" w:customStyle="1" w:styleId="66D681BCD21246008C486F94133B0C94">
    <w:name w:val="66D681BCD21246008C486F94133B0C94"/>
  </w:style>
  <w:style w:type="paragraph" w:customStyle="1" w:styleId="D9BE8D04603B4FD9AE00DC4F06B8359B">
    <w:name w:val="D9BE8D04603B4FD9AE00DC4F06B8359B"/>
  </w:style>
  <w:style w:type="paragraph" w:customStyle="1" w:styleId="10BF1625606149BEAEA935D6C8CE5F4D">
    <w:name w:val="10BF1625606149BEAEA935D6C8CE5F4D"/>
    <w:rsid w:val="00921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D62A7A91BAC84CB44221FEE74F0C71" ma:contentTypeVersion="17" ma:contentTypeDescription="Crear nuevo documento." ma:contentTypeScope="" ma:versionID="3959c870b29036ccf1cdd15fd6b294c4">
  <xsd:schema xmlns:xsd="http://www.w3.org/2001/XMLSchema" xmlns:xs="http://www.w3.org/2001/XMLSchema" xmlns:p="http://schemas.microsoft.com/office/2006/metadata/properties" xmlns:ns2="3d785bed-16e1-40fd-83b2-865d1d15c6b7" xmlns:ns3="d3be4646-f1df-43b5-8a21-7e65136d0725" targetNamespace="http://schemas.microsoft.com/office/2006/metadata/properties" ma:root="true" ma:fieldsID="356a793e4d718fd96b2f6e67d731b326" ns2:_="" ns3:_="">
    <xsd:import namespace="3d785bed-16e1-40fd-83b2-865d1d15c6b7"/>
    <xsd:import namespace="d3be4646-f1df-43b5-8a21-7e65136d0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5bed-16e1-40fd-83b2-865d1d15c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8115887-cdc3-4f46-b99a-2756c4b59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e4646-f1df-43b5-8a21-7e65136d07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63dd3d-9075-429e-971e-40befa8cf1bd}" ma:internalName="TaxCatchAll" ma:showField="CatchAllData" ma:web="d3be4646-f1df-43b5-8a21-7e65136d0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85bed-16e1-40fd-83b2-865d1d15c6b7">
      <Terms xmlns="http://schemas.microsoft.com/office/infopath/2007/PartnerControls"/>
    </lcf76f155ced4ddcb4097134ff3c332f>
    <TaxCatchAll xmlns="d3be4646-f1df-43b5-8a21-7e65136d0725" xsi:nil="true"/>
  </documentManagement>
</p:properties>
</file>

<file path=customXml/itemProps1.xml><?xml version="1.0" encoding="utf-8"?>
<ds:datastoreItem xmlns:ds="http://schemas.openxmlformats.org/officeDocument/2006/customXml" ds:itemID="{7E4679D9-CA8F-4587-8552-F6314670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85bed-16e1-40fd-83b2-865d1d15c6b7"/>
    <ds:schemaRef ds:uri="d3be4646-f1df-43b5-8a21-7e65136d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AFB6B-2CFC-4147-9F49-A89C3F336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0A345-B8BC-42B7-84BB-F68964ADD435}">
  <ds:schemaRefs>
    <ds:schemaRef ds:uri="http://schemas.microsoft.com/office/2006/metadata/properties"/>
    <ds:schemaRef ds:uri="http://schemas.microsoft.com/office/infopath/2007/PartnerControls"/>
    <ds:schemaRef ds:uri="3d785bed-16e1-40fd-83b2-865d1d15c6b7"/>
    <ds:schemaRef ds:uri="d3be4646-f1df-43b5-8a21-7e65136d07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funcional</Template>
  <TotalTime>287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Morera Ulate</dc:creator>
  <cp:keywords/>
  <dc:description>Fiorella Solano Rodríguez</dc:description>
  <cp:lastModifiedBy>Daniela Morera Ulate</cp:lastModifiedBy>
  <cp:revision>19</cp:revision>
  <dcterms:created xsi:type="dcterms:W3CDTF">2025-07-11T16:39:00Z</dcterms:created>
  <dcterms:modified xsi:type="dcterms:W3CDTF">2025-07-23T14:48:00Z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0x01010067D62A7A91BAC84CB44221FEE74F0C71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