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3429"/>
        <w:gridCol w:w="2853"/>
      </w:tblGrid>
      <w:tr w:rsidR="00F316AD" w:rsidRPr="00177FC6" w14:paraId="60D0CF57" w14:textId="77777777" w:rsidTr="00BE00D9">
        <w:trPr>
          <w:trHeight w:val="1292"/>
        </w:trPr>
        <w:tc>
          <w:tcPr>
            <w:tcW w:w="8979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6B0776DC" w14:textId="5B159B7D" w:rsidR="00F316AD" w:rsidRPr="004A58C3" w:rsidRDefault="00AD2BF1" w:rsidP="004A58C3">
            <w:pPr>
              <w:jc w:val="center"/>
              <w:rPr>
                <w:rStyle w:val="Resaltar"/>
                <w:color w:val="181C24" w:themeColor="accent1" w:themeShade="80"/>
                <w:sz w:val="56"/>
                <w:szCs w:val="56"/>
              </w:rPr>
            </w:pPr>
            <w:r w:rsidRPr="004A58C3">
              <w:rPr>
                <w:rStyle w:val="Resaltar"/>
                <w:color w:val="181C24" w:themeColor="accent1" w:themeShade="80"/>
                <w:sz w:val="56"/>
                <w:szCs w:val="56"/>
              </w:rPr>
              <w:t>María José Valverde Coto</w:t>
            </w:r>
          </w:p>
          <w:p w14:paraId="1867CA83" w14:textId="7CBBB08B" w:rsidR="00F316AD" w:rsidRPr="00177FC6" w:rsidRDefault="00AD2BF1" w:rsidP="004A58C3">
            <w:pPr>
              <w:jc w:val="center"/>
            </w:pPr>
            <w:r w:rsidRPr="004A58C3">
              <w:rPr>
                <w:rStyle w:val="Resaltar"/>
                <w:color w:val="181C24" w:themeColor="accent1" w:themeShade="80"/>
                <w:sz w:val="32"/>
                <w:szCs w:val="32"/>
              </w:rPr>
              <w:t>Ingenier</w:t>
            </w:r>
            <w:r w:rsidR="004A58C3">
              <w:rPr>
                <w:rStyle w:val="Resaltar"/>
                <w:color w:val="181C24" w:themeColor="accent1" w:themeShade="80"/>
                <w:sz w:val="32"/>
                <w:szCs w:val="32"/>
              </w:rPr>
              <w:t>a</w:t>
            </w:r>
            <w:r w:rsidRPr="004A58C3">
              <w:rPr>
                <w:rStyle w:val="Resaltar"/>
                <w:color w:val="181C24" w:themeColor="accent1" w:themeShade="80"/>
                <w:sz w:val="32"/>
                <w:szCs w:val="32"/>
              </w:rPr>
              <w:t xml:space="preserve"> Industrial</w:t>
            </w:r>
          </w:p>
        </w:tc>
      </w:tr>
      <w:tr w:rsidR="00F316AD" w:rsidRPr="00177FC6" w14:paraId="0A922E23" w14:textId="77777777" w:rsidTr="00BE00D9">
        <w:trPr>
          <w:trHeight w:val="735"/>
        </w:trPr>
        <w:tc>
          <w:tcPr>
            <w:tcW w:w="2697" w:type="dxa"/>
            <w:tcBorders>
              <w:top w:val="single" w:sz="24" w:space="0" w:color="BF9268" w:themeColor="accent2"/>
            </w:tcBorders>
            <w:vAlign w:val="center"/>
          </w:tcPr>
          <w:p w14:paraId="45AF2EF2" w14:textId="377AB167" w:rsidR="00F316AD" w:rsidRPr="004978A8" w:rsidRDefault="00AD2BF1" w:rsidP="00BE00D9">
            <w:pPr>
              <w:rPr>
                <w:color w:val="FFFFFF" w:themeColor="background1"/>
              </w:rPr>
            </w:pPr>
            <w:r w:rsidRPr="004978A8">
              <w:rPr>
                <w:color w:val="FFFFFF" w:themeColor="background1"/>
              </w:rPr>
              <w:t>8888-8888</w:t>
            </w:r>
          </w:p>
        </w:tc>
        <w:tc>
          <w:tcPr>
            <w:tcW w:w="3429" w:type="dxa"/>
            <w:tcBorders>
              <w:top w:val="single" w:sz="24" w:space="0" w:color="BF9268" w:themeColor="accent2"/>
            </w:tcBorders>
            <w:vAlign w:val="center"/>
          </w:tcPr>
          <w:p w14:paraId="6CA8DACB" w14:textId="6A0B9BEA" w:rsidR="00F316AD" w:rsidRPr="004978A8" w:rsidRDefault="00BE00D9" w:rsidP="00BE00D9">
            <w:pPr>
              <w:rPr>
                <w:color w:val="FFFFFF" w:themeColor="background1"/>
              </w:rPr>
            </w:pPr>
            <w:r w:rsidRPr="004978A8">
              <w:rPr>
                <w:color w:val="FFFFFF" w:themeColor="background1"/>
              </w:rPr>
              <w:t xml:space="preserve">      </w:t>
            </w:r>
            <w:r w:rsidR="00AD2BF1" w:rsidRPr="004978A8">
              <w:rPr>
                <w:color w:val="FFFFFF" w:themeColor="background1"/>
              </w:rPr>
              <w:t>mariajose</w:t>
            </w:r>
            <w:r w:rsidR="00AD2BF1" w:rsidRPr="004978A8">
              <w:rPr>
                <w:rFonts w:cstheme="minorHAnsi"/>
                <w:color w:val="FFFFFF" w:themeColor="background1"/>
              </w:rPr>
              <w:t>@</w:t>
            </w:r>
            <w:r w:rsidR="00AD2BF1" w:rsidRPr="004978A8">
              <w:rPr>
                <w:color w:val="FFFFFF" w:themeColor="background1"/>
              </w:rPr>
              <w:t>gmail.com</w:t>
            </w:r>
          </w:p>
        </w:tc>
        <w:tc>
          <w:tcPr>
            <w:tcW w:w="2853" w:type="dxa"/>
            <w:tcBorders>
              <w:top w:val="single" w:sz="24" w:space="0" w:color="BF9268" w:themeColor="accent2"/>
            </w:tcBorders>
            <w:vAlign w:val="center"/>
          </w:tcPr>
          <w:p w14:paraId="42B6ABE9" w14:textId="77777777" w:rsidR="00BE00D9" w:rsidRDefault="00BE00D9" w:rsidP="00D20DA9">
            <w:pPr>
              <w:jc w:val="center"/>
            </w:pPr>
          </w:p>
          <w:p w14:paraId="4FB0F5FA" w14:textId="77777777" w:rsidR="00BE00D9" w:rsidRDefault="00BE00D9" w:rsidP="00BE00D9">
            <w:pPr>
              <w:rPr>
                <w:lang w:bidi="es-ES"/>
              </w:rPr>
            </w:pPr>
          </w:p>
          <w:p w14:paraId="6B3721F1" w14:textId="2BE778A2" w:rsidR="00BE00D9" w:rsidRDefault="00BE00D9" w:rsidP="00BE00D9">
            <w:pPr>
              <w:jc w:val="center"/>
              <w:rPr>
                <w:lang w:bidi="es-ES"/>
              </w:rPr>
            </w:pPr>
            <w:r>
              <w:t xml:space="preserve">        </w:t>
            </w:r>
            <w:r w:rsidRPr="004978A8">
              <w:rPr>
                <w:color w:val="FFFFFF" w:themeColor="background1"/>
              </w:rPr>
              <w:t>LinkedIn</w:t>
            </w:r>
            <w:r w:rsidRPr="004978A8">
              <w:rPr>
                <w:color w:val="FFFFFF" w:themeColor="background1"/>
                <w:lang w:bidi="es-ES"/>
              </w:rPr>
              <w:t xml:space="preserve"> </w:t>
            </w:r>
          </w:p>
          <w:p w14:paraId="17CB9377" w14:textId="77777777" w:rsidR="00BE00D9" w:rsidRDefault="00BE00D9" w:rsidP="00516115"/>
          <w:p w14:paraId="24DE98A1" w14:textId="21011CB2" w:rsidR="00941D64" w:rsidRPr="00177FC6" w:rsidRDefault="00941D64" w:rsidP="00516115"/>
        </w:tc>
      </w:tr>
      <w:tr w:rsidR="00CD50FD" w:rsidRPr="00177FC6" w14:paraId="7540149C" w14:textId="77777777" w:rsidTr="00BE00D9">
        <w:trPr>
          <w:trHeight w:val="210"/>
        </w:trPr>
        <w:tc>
          <w:tcPr>
            <w:tcW w:w="2697" w:type="dxa"/>
            <w:tcBorders>
              <w:bottom w:val="single" w:sz="18" w:space="0" w:color="BF9268" w:themeColor="accent2"/>
            </w:tcBorders>
          </w:tcPr>
          <w:p w14:paraId="2500996F" w14:textId="77777777" w:rsidR="00BE00D9" w:rsidRPr="00177FC6" w:rsidRDefault="00BE00D9" w:rsidP="00CD50FD"/>
        </w:tc>
        <w:tc>
          <w:tcPr>
            <w:tcW w:w="3429" w:type="dxa"/>
            <w:vMerge w:val="restart"/>
            <w:shd w:val="clear" w:color="auto" w:fill="303848" w:themeFill="accent1"/>
            <w:vAlign w:val="center"/>
          </w:tcPr>
          <w:p w14:paraId="230AEAF4" w14:textId="608B926E" w:rsidR="00CD50FD" w:rsidRPr="00177FC6" w:rsidRDefault="00CD2682" w:rsidP="00D20DA9">
            <w:pPr>
              <w:pStyle w:val="Ttulo1"/>
            </w:pPr>
            <w:r>
              <w:t>RESUMEN</w:t>
            </w:r>
          </w:p>
        </w:tc>
        <w:tc>
          <w:tcPr>
            <w:tcW w:w="2853" w:type="dxa"/>
            <w:tcBorders>
              <w:bottom w:val="single" w:sz="18" w:space="0" w:color="BF9268" w:themeColor="accent2"/>
            </w:tcBorders>
          </w:tcPr>
          <w:p w14:paraId="74E44BE2" w14:textId="77777777" w:rsidR="00CD50FD" w:rsidRPr="00177FC6" w:rsidRDefault="00CD50FD"/>
        </w:tc>
      </w:tr>
      <w:tr w:rsidR="00CD50FD" w:rsidRPr="00177FC6" w14:paraId="36E7C0AB" w14:textId="77777777" w:rsidTr="00BE00D9">
        <w:trPr>
          <w:trHeight w:val="210"/>
        </w:trPr>
        <w:tc>
          <w:tcPr>
            <w:tcW w:w="2697" w:type="dxa"/>
            <w:tcBorders>
              <w:top w:val="single" w:sz="18" w:space="0" w:color="BF9268" w:themeColor="accent2"/>
            </w:tcBorders>
          </w:tcPr>
          <w:p w14:paraId="36639A16" w14:textId="77777777" w:rsidR="00CD50FD" w:rsidRPr="00177FC6" w:rsidRDefault="00CD50FD" w:rsidP="003F6C1C">
            <w:pPr>
              <w:spacing w:before="240"/>
            </w:pPr>
          </w:p>
        </w:tc>
        <w:tc>
          <w:tcPr>
            <w:tcW w:w="3429" w:type="dxa"/>
            <w:vMerge/>
            <w:shd w:val="clear" w:color="auto" w:fill="303848" w:themeFill="accent1"/>
            <w:vAlign w:val="center"/>
          </w:tcPr>
          <w:p w14:paraId="261B09BF" w14:textId="77777777" w:rsidR="00CD50FD" w:rsidRPr="00177FC6" w:rsidRDefault="00CD50FD" w:rsidP="003F6C1C">
            <w:pPr>
              <w:pStyle w:val="Ttulo1"/>
              <w:spacing w:before="240"/>
            </w:pPr>
          </w:p>
        </w:tc>
        <w:tc>
          <w:tcPr>
            <w:tcW w:w="2853" w:type="dxa"/>
            <w:tcBorders>
              <w:top w:val="single" w:sz="18" w:space="0" w:color="BF9268" w:themeColor="accent2"/>
            </w:tcBorders>
          </w:tcPr>
          <w:p w14:paraId="7651B05C" w14:textId="77777777" w:rsidR="003F6C1C" w:rsidRPr="00177FC6" w:rsidRDefault="003F6C1C" w:rsidP="003F6C1C">
            <w:pPr>
              <w:spacing w:before="240"/>
              <w:rPr>
                <w:noProof/>
              </w:rPr>
            </w:pPr>
          </w:p>
        </w:tc>
      </w:tr>
      <w:tr w:rsidR="0040233B" w:rsidRPr="00177FC6" w14:paraId="220E2D18" w14:textId="77777777" w:rsidTr="00BE00D9">
        <w:trPr>
          <w:trHeight w:val="1180"/>
        </w:trPr>
        <w:tc>
          <w:tcPr>
            <w:tcW w:w="8979" w:type="dxa"/>
            <w:gridSpan w:val="3"/>
            <w:vAlign w:val="center"/>
          </w:tcPr>
          <w:p w14:paraId="44BD5395" w14:textId="77777777" w:rsidR="003F6C1C" w:rsidRDefault="00AD2BF1" w:rsidP="004A58C3">
            <w:pPr>
              <w:pStyle w:val="Texto"/>
              <w:spacing w:before="240"/>
              <w:ind w:right="-216"/>
              <w:jc w:val="both"/>
              <w:rPr>
                <w:color w:val="000000" w:themeColor="text1"/>
                <w:sz w:val="22"/>
                <w:szCs w:val="22"/>
              </w:rPr>
            </w:pPr>
            <w:r w:rsidRPr="00AD2BF1">
              <w:rPr>
                <w:color w:val="000000" w:themeColor="text1"/>
                <w:sz w:val="22"/>
                <w:szCs w:val="22"/>
              </w:rPr>
              <w:t>Breve descripción de su objetivo profesional, aproximadamente 5 líneas. Qué poner: su especialidad (carrera) + años de experiencia (en caso de tenerla) + en qué áreas tiene experiencia (logros) + habilidades STEM técnicas y blandas + sus áreas de interés (siempre enfocado en la descripción del puesto al que vaya a aplicar)</w:t>
            </w:r>
          </w:p>
          <w:p w14:paraId="73D734B6" w14:textId="60B265F2" w:rsidR="003F6C1C" w:rsidRPr="003F6C1C" w:rsidRDefault="003F6C1C" w:rsidP="003F6C1C"/>
        </w:tc>
      </w:tr>
      <w:tr w:rsidR="00CD50FD" w:rsidRPr="00177FC6" w14:paraId="396AFA4C" w14:textId="77777777" w:rsidTr="00BE00D9">
        <w:trPr>
          <w:trHeight w:val="220"/>
        </w:trPr>
        <w:tc>
          <w:tcPr>
            <w:tcW w:w="2697" w:type="dxa"/>
            <w:vMerge w:val="restart"/>
            <w:shd w:val="clear" w:color="auto" w:fill="D8BDA4" w:themeFill="accent2" w:themeFillTint="99"/>
            <w:vAlign w:val="center"/>
          </w:tcPr>
          <w:p w14:paraId="14E4B8AE" w14:textId="5ED81B9B" w:rsidR="00CD50FD" w:rsidRPr="00177FC6" w:rsidRDefault="004A58C3" w:rsidP="00D20DA9">
            <w:pPr>
              <w:pStyle w:val="Ttulo2"/>
            </w:pPr>
            <w:r>
              <w:t>EDUCACIÓN</w:t>
            </w:r>
            <w:sdt>
              <w:sdtPr>
                <w:rPr>
                  <w:rStyle w:val="Resaltar"/>
                </w:rPr>
                <w:id w:val="-908075200"/>
                <w:placeholder>
                  <w:docPart w:val="8E04A9D84759482D91A8BCE68724EAF4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Resaltar"/>
                </w:rPr>
              </w:sdtEndPr>
              <w:sdtContent>
                <w:r w:rsidR="00D26A79" w:rsidRPr="00177FC6">
                  <w:rPr>
                    <w:rStyle w:val="Resaltar"/>
                    <w:lang w:bidi="es-ES"/>
                  </w:rPr>
                  <w:t>—</w:t>
                </w:r>
              </w:sdtContent>
            </w:sdt>
          </w:p>
        </w:tc>
        <w:tc>
          <w:tcPr>
            <w:tcW w:w="3429" w:type="dxa"/>
            <w:vMerge w:val="restart"/>
            <w:shd w:val="clear" w:color="auto" w:fill="303848" w:themeFill="accent1"/>
            <w:vAlign w:val="center"/>
          </w:tcPr>
          <w:p w14:paraId="258D9F37" w14:textId="77777777" w:rsidR="00CD50FD" w:rsidRPr="00177FC6" w:rsidRDefault="004978A8" w:rsidP="00D20DA9">
            <w:pPr>
              <w:pStyle w:val="Ttulo1"/>
            </w:pPr>
            <w:sdt>
              <w:sdtPr>
                <w:id w:val="-1748876717"/>
                <w:placeholder>
                  <w:docPart w:val="089A303E01654BC1959FA07249BD0FC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7FC6">
                  <w:rPr>
                    <w:lang w:bidi="es-ES"/>
                  </w:rPr>
                  <w:t>EXPERIENCIA</w:t>
                </w:r>
              </w:sdtContent>
            </w:sdt>
          </w:p>
        </w:tc>
        <w:tc>
          <w:tcPr>
            <w:tcW w:w="2853" w:type="dxa"/>
            <w:tcBorders>
              <w:bottom w:val="single" w:sz="18" w:space="0" w:color="BF9268" w:themeColor="accent2"/>
            </w:tcBorders>
          </w:tcPr>
          <w:p w14:paraId="4521B6B4" w14:textId="77777777" w:rsidR="00CD50FD" w:rsidRPr="00177FC6" w:rsidRDefault="00CD50FD"/>
        </w:tc>
      </w:tr>
      <w:tr w:rsidR="00CD50FD" w:rsidRPr="00177FC6" w14:paraId="7697C883" w14:textId="77777777" w:rsidTr="00BE00D9">
        <w:trPr>
          <w:trHeight w:val="220"/>
        </w:trPr>
        <w:tc>
          <w:tcPr>
            <w:tcW w:w="2697" w:type="dxa"/>
            <w:vMerge/>
            <w:shd w:val="clear" w:color="auto" w:fill="D8BDA4" w:themeFill="accent2" w:themeFillTint="99"/>
            <w:vAlign w:val="center"/>
          </w:tcPr>
          <w:p w14:paraId="58110675" w14:textId="77777777" w:rsidR="00CD50FD" w:rsidRPr="00177FC6" w:rsidRDefault="00CD50FD" w:rsidP="0040233B">
            <w:pPr>
              <w:pStyle w:val="Ttulo2"/>
            </w:pPr>
          </w:p>
        </w:tc>
        <w:tc>
          <w:tcPr>
            <w:tcW w:w="3429" w:type="dxa"/>
            <w:vMerge/>
            <w:shd w:val="clear" w:color="auto" w:fill="303848" w:themeFill="accent1"/>
            <w:vAlign w:val="center"/>
          </w:tcPr>
          <w:p w14:paraId="20318FF8" w14:textId="77777777" w:rsidR="00CD50FD" w:rsidRPr="00177FC6" w:rsidRDefault="00CD50FD" w:rsidP="0040233B">
            <w:pPr>
              <w:pStyle w:val="Ttulo1"/>
            </w:pPr>
          </w:p>
        </w:tc>
        <w:tc>
          <w:tcPr>
            <w:tcW w:w="2853" w:type="dxa"/>
          </w:tcPr>
          <w:p w14:paraId="286CF24A" w14:textId="77777777" w:rsidR="005110DE" w:rsidRPr="00177FC6" w:rsidRDefault="005110DE"/>
        </w:tc>
      </w:tr>
      <w:tr w:rsidR="0040233B" w:rsidRPr="00177FC6" w14:paraId="07240466" w14:textId="77777777" w:rsidTr="00BE00D9">
        <w:trPr>
          <w:trHeight w:val="3403"/>
        </w:trPr>
        <w:tc>
          <w:tcPr>
            <w:tcW w:w="2697" w:type="dxa"/>
            <w:shd w:val="clear" w:color="auto" w:fill="D8BDA4" w:themeFill="accent2" w:themeFillTint="99"/>
          </w:tcPr>
          <w:p w14:paraId="163882BB" w14:textId="77777777" w:rsidR="00DD264D" w:rsidRDefault="00DD264D" w:rsidP="005110DE">
            <w:pPr>
              <w:pStyle w:val="Texto"/>
              <w:jc w:val="both"/>
              <w:rPr>
                <w:b/>
                <w:bCs/>
                <w:sz w:val="22"/>
                <w:szCs w:val="28"/>
              </w:rPr>
            </w:pPr>
          </w:p>
          <w:p w14:paraId="37F43C4E" w14:textId="14081C75" w:rsidR="0040233B" w:rsidRPr="005110DE" w:rsidRDefault="005110DE" w:rsidP="005110DE">
            <w:pPr>
              <w:pStyle w:val="Texto"/>
              <w:jc w:val="both"/>
              <w:rPr>
                <w:b/>
                <w:bCs/>
                <w:sz w:val="22"/>
                <w:szCs w:val="28"/>
              </w:rPr>
            </w:pPr>
            <w:r w:rsidRPr="005110DE">
              <w:rPr>
                <w:b/>
                <w:bCs/>
                <w:sz w:val="22"/>
                <w:szCs w:val="28"/>
              </w:rPr>
              <w:t xml:space="preserve">Licenciatura en Ingeniería Industrial </w:t>
            </w:r>
          </w:p>
          <w:p w14:paraId="16B2F437" w14:textId="2F344535" w:rsidR="005110DE" w:rsidRPr="005110DE" w:rsidRDefault="005110DE" w:rsidP="005110DE">
            <w:pPr>
              <w:jc w:val="both"/>
              <w:rPr>
                <w:color w:val="404040" w:themeColor="text1" w:themeTint="BF"/>
                <w:sz w:val="22"/>
                <w:szCs w:val="28"/>
              </w:rPr>
            </w:pPr>
            <w:r w:rsidRPr="005110DE">
              <w:rPr>
                <w:color w:val="404040" w:themeColor="text1" w:themeTint="BF"/>
                <w:sz w:val="22"/>
                <w:szCs w:val="28"/>
              </w:rPr>
              <w:t>Universidad Fidélitas (2022-actualidad)</w:t>
            </w:r>
          </w:p>
          <w:p w14:paraId="5A701441" w14:textId="77777777" w:rsidR="005110DE" w:rsidRPr="005110DE" w:rsidRDefault="005110DE" w:rsidP="005110DE">
            <w:pPr>
              <w:jc w:val="both"/>
              <w:rPr>
                <w:color w:val="404040" w:themeColor="text1" w:themeTint="BF"/>
                <w:sz w:val="22"/>
                <w:szCs w:val="28"/>
              </w:rPr>
            </w:pPr>
          </w:p>
          <w:p w14:paraId="5CA3A8CD" w14:textId="58E08394" w:rsidR="005110DE" w:rsidRPr="005110DE" w:rsidRDefault="003F6C1C" w:rsidP="005110DE">
            <w:pPr>
              <w:pStyle w:val="Texto"/>
              <w:jc w:val="both"/>
              <w:rPr>
                <w:b/>
                <w:bCs/>
                <w:sz w:val="22"/>
                <w:szCs w:val="28"/>
              </w:rPr>
            </w:pPr>
            <w:r w:rsidRPr="005110DE">
              <w:rPr>
                <w:b/>
                <w:bCs/>
                <w:sz w:val="22"/>
                <w:szCs w:val="28"/>
              </w:rPr>
              <w:t xml:space="preserve">Bachillerato en Ingeniería Industrial </w:t>
            </w:r>
          </w:p>
          <w:p w14:paraId="3A8849F5" w14:textId="10FB98DC" w:rsidR="00D20DA9" w:rsidRPr="005110DE" w:rsidRDefault="003F6C1C" w:rsidP="005110DE">
            <w:pPr>
              <w:pStyle w:val="Texto"/>
              <w:jc w:val="both"/>
              <w:rPr>
                <w:sz w:val="22"/>
                <w:szCs w:val="28"/>
              </w:rPr>
            </w:pPr>
            <w:r w:rsidRPr="005110DE">
              <w:rPr>
                <w:sz w:val="22"/>
                <w:szCs w:val="28"/>
              </w:rPr>
              <w:t>Universidad Fidélitas</w:t>
            </w:r>
            <w:r w:rsidR="005110DE" w:rsidRPr="005110DE">
              <w:rPr>
                <w:sz w:val="22"/>
                <w:szCs w:val="28"/>
              </w:rPr>
              <w:t xml:space="preserve"> (2017-2021)</w:t>
            </w:r>
          </w:p>
          <w:p w14:paraId="198A1C37" w14:textId="77777777" w:rsidR="00D20DA9" w:rsidRPr="00177FC6" w:rsidRDefault="00D20DA9" w:rsidP="0040233B">
            <w:pPr>
              <w:pStyle w:val="Texto"/>
            </w:pPr>
          </w:p>
        </w:tc>
        <w:tc>
          <w:tcPr>
            <w:tcW w:w="6282" w:type="dxa"/>
            <w:gridSpan w:val="2"/>
            <w:vAlign w:val="center"/>
          </w:tcPr>
          <w:p w14:paraId="62692625" w14:textId="06DE06A7" w:rsidR="00D20DA9" w:rsidRDefault="00D20DA9" w:rsidP="005110DE">
            <w:pPr>
              <w:pStyle w:val="Textopequeo"/>
              <w:rPr>
                <w:i w:val="0"/>
                <w:color w:val="000000" w:themeColor="text1"/>
                <w:sz w:val="22"/>
                <w:szCs w:val="22"/>
              </w:rPr>
            </w:pPr>
          </w:p>
          <w:p w14:paraId="5B9F140A" w14:textId="6A50E138" w:rsidR="005110DE" w:rsidRPr="005110DE" w:rsidRDefault="005110DE" w:rsidP="005110DE">
            <w:pPr>
              <w:rPr>
                <w:sz w:val="22"/>
                <w:szCs w:val="22"/>
              </w:rPr>
            </w:pPr>
            <w:r w:rsidRPr="005110DE">
              <w:rPr>
                <w:sz w:val="22"/>
                <w:szCs w:val="22"/>
              </w:rPr>
              <w:t>Año de inicio- año de finalización</w:t>
            </w:r>
          </w:p>
          <w:p w14:paraId="2503E4F8" w14:textId="0740C302" w:rsidR="00D20DA9" w:rsidRPr="00AD2BF1" w:rsidRDefault="004978A8" w:rsidP="005110DE">
            <w:pPr>
              <w:pStyle w:val="Texto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004555376"/>
                <w:placeholder>
                  <w:docPart w:val="B4614AE3B88648E2A86B1250C3C46C4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AD2BF1">
                  <w:rPr>
                    <w:color w:val="000000" w:themeColor="text1"/>
                    <w:sz w:val="22"/>
                    <w:szCs w:val="22"/>
                  </w:rPr>
                  <w:t>[Cargo]</w:t>
                </w:r>
              </w:sdtContent>
            </w:sdt>
            <w:r w:rsidR="00D20DA9" w:rsidRPr="00AD2BF1">
              <w:rPr>
                <w:color w:val="000000" w:themeColor="text1"/>
                <w:sz w:val="22"/>
                <w:szCs w:val="22"/>
              </w:rPr>
              <w:t xml:space="preserve"> •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76317084"/>
                <w:placeholder>
                  <w:docPart w:val="61AABB26E63F46408801401A30CC875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AD2BF1">
                  <w:rPr>
                    <w:color w:val="000000" w:themeColor="text1"/>
                    <w:sz w:val="22"/>
                    <w:szCs w:val="22"/>
                  </w:rPr>
                  <w:t>[Nombre de la empresa]</w:t>
                </w:r>
              </w:sdtContent>
            </w:sdt>
          </w:p>
          <w:p w14:paraId="2173C13B" w14:textId="07F9095F" w:rsidR="0040233B" w:rsidRPr="00AD2BF1" w:rsidRDefault="00AD2BF1" w:rsidP="00D20DA9">
            <w:pPr>
              <w:pStyle w:val="Prrafodelista"/>
              <w:numPr>
                <w:ilvl w:val="0"/>
                <w:numId w:val="2"/>
              </w:numPr>
              <w:spacing w:after="100" w:afterAutospacing="1" w:line="288" w:lineRule="auto"/>
              <w:ind w:right="118"/>
              <w:jc w:val="both"/>
              <w:rPr>
                <w:sz w:val="22"/>
                <w:szCs w:val="22"/>
              </w:rPr>
            </w:pPr>
            <w:r w:rsidRPr="00AD2BF1">
              <w:rPr>
                <w:sz w:val="22"/>
                <w:szCs w:val="22"/>
              </w:rPr>
              <w:t>En este espacio, escriba un resumen breve de sus principales responsabilidades y sus mayores logros. (se recomienda de 3 a 5 por cada experiencia laboral y redactarlos de forma cuantificable)</w:t>
            </w:r>
          </w:p>
          <w:p w14:paraId="70C8C4AE" w14:textId="1A98C786" w:rsidR="0040233B" w:rsidRPr="00AD2BF1" w:rsidRDefault="00AD2BF1" w:rsidP="0040233B">
            <w:pPr>
              <w:pStyle w:val="Textopequeo"/>
              <w:rPr>
                <w:i w:val="0"/>
                <w:color w:val="000000" w:themeColor="text1"/>
                <w:sz w:val="22"/>
                <w:szCs w:val="22"/>
              </w:rPr>
            </w:pPr>
            <w:r>
              <w:rPr>
                <w:i w:val="0"/>
                <w:color w:val="000000" w:themeColor="text1"/>
                <w:sz w:val="22"/>
                <w:szCs w:val="22"/>
              </w:rPr>
              <w:t>2018-2023</w:t>
            </w:r>
          </w:p>
          <w:p w14:paraId="344193C3" w14:textId="77777777" w:rsidR="0040233B" w:rsidRDefault="003F6C1C" w:rsidP="00D20DA9">
            <w:pPr>
              <w:pStyle w:val="Tex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Ingeniero de Manufactura</w:t>
            </w:r>
            <w:r w:rsidR="0040233B" w:rsidRPr="00AD2BF1">
              <w:rPr>
                <w:color w:val="000000" w:themeColor="text1"/>
                <w:sz w:val="22"/>
                <w:szCs w:val="22"/>
              </w:rPr>
              <w:t xml:space="preserve"> • </w:t>
            </w:r>
            <w:r>
              <w:rPr>
                <w:color w:val="000000" w:themeColor="text1"/>
                <w:sz w:val="22"/>
                <w:szCs w:val="22"/>
              </w:rPr>
              <w:t xml:space="preserve">ATL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Technology</w:t>
            </w:r>
            <w:proofErr w:type="spellEnd"/>
          </w:p>
          <w:p w14:paraId="4AABEECB" w14:textId="77777777" w:rsidR="003F6C1C" w:rsidRPr="003F6C1C" w:rsidRDefault="003F6C1C" w:rsidP="003F6C1C">
            <w:pPr>
              <w:pStyle w:val="Prrafodelista"/>
              <w:numPr>
                <w:ilvl w:val="0"/>
                <w:numId w:val="2"/>
              </w:numPr>
              <w:jc w:val="both"/>
            </w:pPr>
            <w:r w:rsidRPr="003F6C1C">
              <w:rPr>
                <w:sz w:val="22"/>
                <w:szCs w:val="22"/>
              </w:rPr>
              <w:t>Colaboré en la documentación y validación de procesos IQ/OQ/PQ, contribuyendo al cumplimiento del 100% de los estándares regulatorios</w:t>
            </w:r>
          </w:p>
          <w:p w14:paraId="10CF98C2" w14:textId="2D84FAB8" w:rsidR="003F6C1C" w:rsidRPr="003F6C1C" w:rsidRDefault="003F6C1C" w:rsidP="003F6C1C">
            <w:pPr>
              <w:pStyle w:val="Prrafodelista"/>
              <w:ind w:left="360"/>
              <w:jc w:val="both"/>
            </w:pPr>
          </w:p>
        </w:tc>
      </w:tr>
      <w:tr w:rsidR="00CD50FD" w:rsidRPr="00177FC6" w14:paraId="426C28A2" w14:textId="77777777" w:rsidTr="00BE00D9">
        <w:trPr>
          <w:trHeight w:val="220"/>
        </w:trPr>
        <w:tc>
          <w:tcPr>
            <w:tcW w:w="2697" w:type="dxa"/>
            <w:vMerge w:val="restart"/>
            <w:shd w:val="clear" w:color="auto" w:fill="D8BDA4" w:themeFill="accent2" w:themeFillTint="99"/>
            <w:vAlign w:val="center"/>
          </w:tcPr>
          <w:p w14:paraId="0BC98032" w14:textId="72EA13A7" w:rsidR="00CD50FD" w:rsidRPr="00177FC6" w:rsidRDefault="005110DE" w:rsidP="00D20DA9">
            <w:pPr>
              <w:pStyle w:val="Ttulo2"/>
            </w:pPr>
            <w:r>
              <w:t>HABILIDADES</w:t>
            </w:r>
            <w:r w:rsidR="00D26A79" w:rsidRPr="00177FC6">
              <w:rPr>
                <w:lang w:bidi="es-ES"/>
              </w:rPr>
              <w:t xml:space="preserve"> </w:t>
            </w:r>
            <w:sdt>
              <w:sdtPr>
                <w:rPr>
                  <w:rStyle w:val="Resaltar"/>
                </w:rPr>
                <w:id w:val="-1622227774"/>
                <w:placeholder>
                  <w:docPart w:val="2037CA1F9EB949839B25FC2D2614224B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Resaltar"/>
                </w:rPr>
              </w:sdtEndPr>
              <w:sdtContent>
                <w:r w:rsidR="00D26A79" w:rsidRPr="00177FC6">
                  <w:rPr>
                    <w:rStyle w:val="Resaltar"/>
                    <w:lang w:bidi="es-ES"/>
                  </w:rPr>
                  <w:t>—</w:t>
                </w:r>
              </w:sdtContent>
            </w:sdt>
          </w:p>
        </w:tc>
        <w:tc>
          <w:tcPr>
            <w:tcW w:w="3429" w:type="dxa"/>
            <w:vMerge w:val="restart"/>
            <w:shd w:val="clear" w:color="auto" w:fill="303848" w:themeFill="accent1"/>
            <w:vAlign w:val="center"/>
          </w:tcPr>
          <w:p w14:paraId="4C47A80C" w14:textId="672B2566" w:rsidR="00CD50FD" w:rsidRPr="00177FC6" w:rsidRDefault="00CD2682" w:rsidP="00D20DA9">
            <w:pPr>
              <w:pStyle w:val="Ttulo1"/>
            </w:pPr>
            <w:r>
              <w:rPr>
                <w:lang w:bidi="es-ES"/>
              </w:rPr>
              <w:t>CERTIFICACIONES</w:t>
            </w:r>
            <w:r w:rsidR="00D20DA9" w:rsidRPr="00177FC6">
              <w:rPr>
                <w:lang w:bidi="es-ES"/>
              </w:rPr>
              <w:t xml:space="preserve"> </w:t>
            </w:r>
          </w:p>
        </w:tc>
        <w:tc>
          <w:tcPr>
            <w:tcW w:w="2853" w:type="dxa"/>
            <w:tcBorders>
              <w:bottom w:val="single" w:sz="18" w:space="0" w:color="BF9268" w:themeColor="accent2"/>
            </w:tcBorders>
          </w:tcPr>
          <w:p w14:paraId="7406C2CD" w14:textId="77777777" w:rsidR="00CD50FD" w:rsidRPr="00177FC6" w:rsidRDefault="00CD50FD"/>
        </w:tc>
      </w:tr>
      <w:tr w:rsidR="00CD50FD" w:rsidRPr="00177FC6" w14:paraId="5248DDB1" w14:textId="77777777" w:rsidTr="00BE00D9">
        <w:trPr>
          <w:trHeight w:val="220"/>
        </w:trPr>
        <w:tc>
          <w:tcPr>
            <w:tcW w:w="2697" w:type="dxa"/>
            <w:vMerge/>
            <w:shd w:val="clear" w:color="auto" w:fill="D8BDA4" w:themeFill="accent2" w:themeFillTint="99"/>
            <w:vAlign w:val="center"/>
          </w:tcPr>
          <w:p w14:paraId="4A5FB9EC" w14:textId="77777777" w:rsidR="00CD50FD" w:rsidRPr="00177FC6" w:rsidRDefault="00CD50FD" w:rsidP="00CD50FD">
            <w:pPr>
              <w:pStyle w:val="Ttulo2"/>
              <w:rPr>
                <w:spacing w:val="32"/>
              </w:rPr>
            </w:pPr>
          </w:p>
        </w:tc>
        <w:tc>
          <w:tcPr>
            <w:tcW w:w="3429" w:type="dxa"/>
            <w:vMerge/>
            <w:shd w:val="clear" w:color="auto" w:fill="303848" w:themeFill="accent1"/>
            <w:vAlign w:val="center"/>
          </w:tcPr>
          <w:p w14:paraId="556C823A" w14:textId="77777777" w:rsidR="00CD50FD" w:rsidRPr="00177FC6" w:rsidRDefault="00CD50FD" w:rsidP="00CD50FD">
            <w:pPr>
              <w:pStyle w:val="Ttulo1"/>
            </w:pPr>
          </w:p>
        </w:tc>
        <w:tc>
          <w:tcPr>
            <w:tcW w:w="2853" w:type="dxa"/>
          </w:tcPr>
          <w:p w14:paraId="3ECCCFB3" w14:textId="77777777" w:rsidR="00CD50FD" w:rsidRPr="00177FC6" w:rsidRDefault="00CD50FD"/>
        </w:tc>
      </w:tr>
      <w:tr w:rsidR="00CD50FD" w:rsidRPr="00177FC6" w14:paraId="1104F907" w14:textId="77777777" w:rsidTr="00BE00D9">
        <w:trPr>
          <w:trHeight w:val="1474"/>
        </w:trPr>
        <w:tc>
          <w:tcPr>
            <w:tcW w:w="2697" w:type="dxa"/>
            <w:shd w:val="clear" w:color="auto" w:fill="D8BDA4" w:themeFill="accent2" w:themeFillTint="99"/>
            <w:vAlign w:val="center"/>
          </w:tcPr>
          <w:p w14:paraId="6FFA392A" w14:textId="77777777" w:rsidR="005110DE" w:rsidRPr="005110DE" w:rsidRDefault="005110DE" w:rsidP="005110D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110DE">
              <w:rPr>
                <w:sz w:val="22"/>
                <w:szCs w:val="22"/>
              </w:rPr>
              <w:t>Resolución de problemas</w:t>
            </w:r>
          </w:p>
          <w:p w14:paraId="5A60A47E" w14:textId="77777777" w:rsidR="005110DE" w:rsidRPr="005110DE" w:rsidRDefault="005110DE" w:rsidP="005110D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110DE">
              <w:rPr>
                <w:sz w:val="22"/>
                <w:szCs w:val="22"/>
              </w:rPr>
              <w:t>Liderazgo</w:t>
            </w:r>
          </w:p>
          <w:p w14:paraId="0375FFA1" w14:textId="77777777" w:rsidR="005110DE" w:rsidRPr="005110DE" w:rsidRDefault="005110DE" w:rsidP="005110D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110DE">
              <w:rPr>
                <w:sz w:val="22"/>
                <w:szCs w:val="22"/>
              </w:rPr>
              <w:t>Pensamiento crítico</w:t>
            </w:r>
          </w:p>
          <w:p w14:paraId="12D73BFC" w14:textId="77777777" w:rsidR="005110DE" w:rsidRPr="00743CC3" w:rsidRDefault="005110DE" w:rsidP="005110DE">
            <w:pPr>
              <w:pStyle w:val="Prrafodelista"/>
              <w:numPr>
                <w:ilvl w:val="0"/>
                <w:numId w:val="2"/>
              </w:numPr>
              <w:jc w:val="both"/>
            </w:pPr>
            <w:r w:rsidRPr="005110DE">
              <w:rPr>
                <w:sz w:val="22"/>
                <w:szCs w:val="22"/>
              </w:rPr>
              <w:t xml:space="preserve">Microsoft Office, SAP, AutoCAD, </w:t>
            </w:r>
            <w:proofErr w:type="spellStart"/>
            <w:r w:rsidRPr="005110DE">
              <w:rPr>
                <w:sz w:val="22"/>
                <w:szCs w:val="22"/>
              </w:rPr>
              <w:t>Power</w:t>
            </w:r>
            <w:proofErr w:type="spellEnd"/>
            <w:r w:rsidRPr="005110DE">
              <w:rPr>
                <w:sz w:val="22"/>
                <w:szCs w:val="22"/>
              </w:rPr>
              <w:t xml:space="preserve"> BI</w:t>
            </w:r>
          </w:p>
          <w:p w14:paraId="6288A964" w14:textId="348B1E81" w:rsidR="00743CC3" w:rsidRPr="005110DE" w:rsidRDefault="00743CC3" w:rsidP="005110D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Atención al detalle</w:t>
            </w:r>
          </w:p>
        </w:tc>
        <w:tc>
          <w:tcPr>
            <w:tcW w:w="6282" w:type="dxa"/>
            <w:gridSpan w:val="2"/>
            <w:vAlign w:val="center"/>
          </w:tcPr>
          <w:p w14:paraId="13C0F148" w14:textId="77777777" w:rsidR="00CD2682" w:rsidRDefault="00CD2682" w:rsidP="00CD2682">
            <w:pPr>
              <w:pStyle w:val="Texto"/>
              <w:rPr>
                <w:color w:val="000000" w:themeColor="text1"/>
                <w:sz w:val="22"/>
                <w:szCs w:val="22"/>
              </w:rPr>
            </w:pPr>
            <w:r w:rsidRPr="00DD264D">
              <w:rPr>
                <w:color w:val="000000" w:themeColor="text1"/>
                <w:sz w:val="22"/>
                <w:szCs w:val="22"/>
              </w:rPr>
              <w:t>Nombre, Institución, año de finalización</w:t>
            </w:r>
          </w:p>
          <w:p w14:paraId="6BF50B27" w14:textId="77777777" w:rsidR="00CD2682" w:rsidRPr="00DD264D" w:rsidRDefault="00CD2682" w:rsidP="00CD2682"/>
          <w:p w14:paraId="32B9D99F" w14:textId="77777777" w:rsidR="00CD2682" w:rsidRPr="00DD264D" w:rsidRDefault="00CD2682" w:rsidP="00CD2682">
            <w:pPr>
              <w:pStyle w:val="Prrafodelist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D264D">
              <w:rPr>
                <w:sz w:val="22"/>
                <w:szCs w:val="22"/>
              </w:rPr>
              <w:t xml:space="preserve">Lean </w:t>
            </w:r>
            <w:proofErr w:type="spellStart"/>
            <w:r w:rsidRPr="00DD264D">
              <w:rPr>
                <w:sz w:val="22"/>
                <w:szCs w:val="22"/>
              </w:rPr>
              <w:t>Six</w:t>
            </w:r>
            <w:proofErr w:type="spellEnd"/>
            <w:r w:rsidRPr="00DD264D">
              <w:rPr>
                <w:sz w:val="22"/>
                <w:szCs w:val="22"/>
              </w:rPr>
              <w:t xml:space="preserve"> Sigma </w:t>
            </w:r>
            <w:proofErr w:type="spellStart"/>
            <w:r w:rsidRPr="00DD264D">
              <w:rPr>
                <w:sz w:val="22"/>
                <w:szCs w:val="22"/>
              </w:rPr>
              <w:t>Yellow</w:t>
            </w:r>
            <w:proofErr w:type="spellEnd"/>
            <w:r w:rsidRPr="00DD264D">
              <w:rPr>
                <w:sz w:val="22"/>
                <w:szCs w:val="22"/>
              </w:rPr>
              <w:t xml:space="preserve"> </w:t>
            </w:r>
            <w:proofErr w:type="spellStart"/>
            <w:r w:rsidRPr="00DD264D">
              <w:rPr>
                <w:sz w:val="22"/>
                <w:szCs w:val="22"/>
              </w:rPr>
              <w:t>Belt</w:t>
            </w:r>
            <w:proofErr w:type="spellEnd"/>
            <w:r w:rsidRPr="00DD264D">
              <w:rPr>
                <w:sz w:val="22"/>
                <w:szCs w:val="22"/>
              </w:rPr>
              <w:t xml:space="preserve">, Green </w:t>
            </w:r>
            <w:proofErr w:type="spellStart"/>
            <w:r w:rsidRPr="00DD264D">
              <w:rPr>
                <w:sz w:val="22"/>
                <w:szCs w:val="22"/>
              </w:rPr>
              <w:t>Belt</w:t>
            </w:r>
            <w:proofErr w:type="spellEnd"/>
            <w:r w:rsidRPr="00DD264D">
              <w:rPr>
                <w:sz w:val="22"/>
                <w:szCs w:val="22"/>
              </w:rPr>
              <w:t>, ASQ, 2022</w:t>
            </w:r>
          </w:p>
          <w:p w14:paraId="55074A79" w14:textId="77777777" w:rsidR="00CD2682" w:rsidRDefault="00CD2682" w:rsidP="00CD2682">
            <w:pPr>
              <w:pStyle w:val="Texto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25037750" w14:textId="089D9DAB" w:rsidR="00CD50FD" w:rsidRPr="00177FC6" w:rsidRDefault="00CD50FD" w:rsidP="00CD2682">
            <w:pPr>
              <w:pStyle w:val="Prrafodelista"/>
              <w:ind w:left="360"/>
            </w:pPr>
          </w:p>
        </w:tc>
      </w:tr>
      <w:tr w:rsidR="00CD50FD" w:rsidRPr="00177FC6" w14:paraId="4F748EC8" w14:textId="77777777" w:rsidTr="00BE00D9">
        <w:trPr>
          <w:trHeight w:val="220"/>
        </w:trPr>
        <w:tc>
          <w:tcPr>
            <w:tcW w:w="2697" w:type="dxa"/>
            <w:vMerge w:val="restart"/>
            <w:shd w:val="clear" w:color="auto" w:fill="D8BDA4" w:themeFill="accent2" w:themeFillTint="99"/>
          </w:tcPr>
          <w:p w14:paraId="06D24788" w14:textId="77777777" w:rsidR="00CD50FD" w:rsidRPr="00177FC6" w:rsidRDefault="00CD50FD"/>
        </w:tc>
        <w:tc>
          <w:tcPr>
            <w:tcW w:w="3429" w:type="dxa"/>
            <w:vMerge w:val="restart"/>
            <w:shd w:val="clear" w:color="auto" w:fill="303848" w:themeFill="accent1"/>
            <w:vAlign w:val="center"/>
          </w:tcPr>
          <w:p w14:paraId="4C0ED28B" w14:textId="58254E73" w:rsidR="00CD50FD" w:rsidRPr="00177FC6" w:rsidRDefault="00CD2682" w:rsidP="00D20DA9">
            <w:pPr>
              <w:pStyle w:val="Ttulo1"/>
            </w:pPr>
            <w:r>
              <w:rPr>
                <w:lang w:bidi="es-ES"/>
              </w:rPr>
              <w:t>IDIOMAS</w:t>
            </w:r>
            <w:r w:rsidR="00D20DA9" w:rsidRPr="00177FC6">
              <w:rPr>
                <w:lang w:bidi="es-ES"/>
              </w:rPr>
              <w:t xml:space="preserve"> </w:t>
            </w:r>
          </w:p>
        </w:tc>
        <w:tc>
          <w:tcPr>
            <w:tcW w:w="2853" w:type="dxa"/>
            <w:tcBorders>
              <w:bottom w:val="single" w:sz="18" w:space="0" w:color="BF9268" w:themeColor="accent2"/>
            </w:tcBorders>
          </w:tcPr>
          <w:p w14:paraId="6FB009CA" w14:textId="77777777" w:rsidR="00CD50FD" w:rsidRPr="00177FC6" w:rsidRDefault="00CD50FD"/>
        </w:tc>
      </w:tr>
      <w:tr w:rsidR="00CD50FD" w:rsidRPr="00177FC6" w14:paraId="06773A07" w14:textId="77777777" w:rsidTr="00BE00D9">
        <w:trPr>
          <w:trHeight w:val="220"/>
        </w:trPr>
        <w:tc>
          <w:tcPr>
            <w:tcW w:w="2697" w:type="dxa"/>
            <w:vMerge/>
            <w:shd w:val="clear" w:color="auto" w:fill="D8BDA4" w:themeFill="accent2" w:themeFillTint="99"/>
          </w:tcPr>
          <w:p w14:paraId="459666FF" w14:textId="77777777" w:rsidR="00CD50FD" w:rsidRPr="00177FC6" w:rsidRDefault="00CD50FD"/>
        </w:tc>
        <w:tc>
          <w:tcPr>
            <w:tcW w:w="3429" w:type="dxa"/>
            <w:vMerge/>
            <w:shd w:val="clear" w:color="auto" w:fill="303848" w:themeFill="accent1"/>
            <w:vAlign w:val="center"/>
          </w:tcPr>
          <w:p w14:paraId="35FA2465" w14:textId="77777777" w:rsidR="00CD50FD" w:rsidRPr="00177FC6" w:rsidRDefault="00CD50FD" w:rsidP="00CD50FD">
            <w:pPr>
              <w:pStyle w:val="Ttulo1"/>
            </w:pPr>
          </w:p>
        </w:tc>
        <w:tc>
          <w:tcPr>
            <w:tcW w:w="2853" w:type="dxa"/>
          </w:tcPr>
          <w:p w14:paraId="585315C6" w14:textId="77777777" w:rsidR="00CD50FD" w:rsidRPr="00177FC6" w:rsidRDefault="00CD50FD"/>
        </w:tc>
      </w:tr>
      <w:tr w:rsidR="00CD50FD" w:rsidRPr="00DD264D" w14:paraId="67B2B056" w14:textId="77777777" w:rsidTr="00BE00D9">
        <w:trPr>
          <w:trHeight w:val="1366"/>
        </w:trPr>
        <w:tc>
          <w:tcPr>
            <w:tcW w:w="2697" w:type="dxa"/>
            <w:shd w:val="clear" w:color="auto" w:fill="D8BDA4" w:themeFill="accent2" w:themeFillTint="99"/>
          </w:tcPr>
          <w:p w14:paraId="26F9E401" w14:textId="77777777" w:rsidR="00CD50FD" w:rsidRPr="00177FC6" w:rsidRDefault="00CD50FD"/>
        </w:tc>
        <w:tc>
          <w:tcPr>
            <w:tcW w:w="6282" w:type="dxa"/>
            <w:gridSpan w:val="2"/>
            <w:vAlign w:val="center"/>
          </w:tcPr>
          <w:p w14:paraId="6EEFFCD9" w14:textId="77777777" w:rsidR="00CD2682" w:rsidRDefault="00CD2682" w:rsidP="00CD2682">
            <w:pPr>
              <w:pStyle w:val="Texto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7670177A" w14:textId="2D0D367C" w:rsidR="00CD2682" w:rsidRPr="00CD2682" w:rsidRDefault="00CD2682" w:rsidP="00CD2682">
            <w:pPr>
              <w:pStyle w:val="Texto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CD2682">
              <w:rPr>
                <w:color w:val="000000" w:themeColor="text1"/>
                <w:sz w:val="22"/>
                <w:szCs w:val="22"/>
              </w:rPr>
              <w:t>Español nativo</w:t>
            </w:r>
          </w:p>
          <w:p w14:paraId="454193CA" w14:textId="77777777" w:rsidR="00CD2682" w:rsidRPr="00D213EC" w:rsidRDefault="00CD2682" w:rsidP="00CD2682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213EC">
              <w:rPr>
                <w:sz w:val="22"/>
                <w:szCs w:val="22"/>
              </w:rPr>
              <w:t>Inglés B1</w:t>
            </w:r>
          </w:p>
          <w:p w14:paraId="28AB913F" w14:textId="77777777" w:rsidR="00DD264D" w:rsidRDefault="00DD264D" w:rsidP="00DD264D">
            <w:pPr>
              <w:pStyle w:val="Texto"/>
              <w:rPr>
                <w:color w:val="000000" w:themeColor="text1"/>
                <w:sz w:val="22"/>
                <w:szCs w:val="22"/>
              </w:rPr>
            </w:pPr>
          </w:p>
          <w:p w14:paraId="48F861C5" w14:textId="77777777" w:rsidR="00DD264D" w:rsidRPr="00DD264D" w:rsidRDefault="00DD264D" w:rsidP="00DD264D">
            <w:pPr>
              <w:rPr>
                <w:sz w:val="22"/>
                <w:szCs w:val="22"/>
              </w:rPr>
            </w:pPr>
          </w:p>
          <w:p w14:paraId="32CC6E5D" w14:textId="77777777" w:rsidR="00CD50FD" w:rsidRPr="00DD264D" w:rsidRDefault="00CD50FD" w:rsidP="00CD50FD">
            <w:pPr>
              <w:pStyle w:val="Texto"/>
              <w:rPr>
                <w:color w:val="000000" w:themeColor="text1"/>
                <w:sz w:val="22"/>
                <w:szCs w:val="22"/>
              </w:rPr>
            </w:pPr>
          </w:p>
        </w:tc>
      </w:tr>
      <w:tr w:rsidR="00CD50FD" w:rsidRPr="00177FC6" w14:paraId="5270105C" w14:textId="77777777" w:rsidTr="00BE00D9">
        <w:trPr>
          <w:trHeight w:val="100"/>
        </w:trPr>
        <w:tc>
          <w:tcPr>
            <w:tcW w:w="2697" w:type="dxa"/>
          </w:tcPr>
          <w:p w14:paraId="4D23C92E" w14:textId="77777777" w:rsidR="00CD50FD" w:rsidRPr="00177FC6" w:rsidRDefault="00CD50FD" w:rsidP="00CD50FD"/>
        </w:tc>
        <w:tc>
          <w:tcPr>
            <w:tcW w:w="6282" w:type="dxa"/>
            <w:gridSpan w:val="2"/>
          </w:tcPr>
          <w:p w14:paraId="70E9BFCD" w14:textId="77777777" w:rsidR="00CD50FD" w:rsidRPr="00177FC6" w:rsidRDefault="00CD50FD" w:rsidP="00CD50FD"/>
        </w:tc>
      </w:tr>
    </w:tbl>
    <w:p w14:paraId="3C2523C8" w14:textId="6B466591" w:rsidR="00C55D85" w:rsidRPr="00743CC3" w:rsidRDefault="004978A8" w:rsidP="00743CC3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B358A0" wp14:editId="5146FED3">
                <wp:simplePos x="0" y="0"/>
                <wp:positionH relativeFrom="column">
                  <wp:posOffset>-904875</wp:posOffset>
                </wp:positionH>
                <wp:positionV relativeFrom="paragraph">
                  <wp:posOffset>-10149205</wp:posOffset>
                </wp:positionV>
                <wp:extent cx="7581900" cy="2124075"/>
                <wp:effectExtent l="0" t="0" r="19050" b="28575"/>
                <wp:wrapNone/>
                <wp:docPr id="34274591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124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F8853" id="Rectángulo 1" o:spid="_x0000_s1026" style="position:absolute;margin-left:-71.25pt;margin-top:-799.15pt;width:597pt;height:16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" fillcolor="#303848 [3204]" strokecolor="#07080a [484]" strokeweight="1pt"/>
            </w:pict>
          </mc:Fallback>
        </mc:AlternateContent>
      </w:r>
    </w:p>
    <w:sectPr w:rsidR="00C55D85" w:rsidRPr="00743CC3" w:rsidSect="009F6A54">
      <w:pgSz w:w="11906" w:h="16838" w:code="9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C6C3" w14:textId="77777777" w:rsidR="00FE3AAB" w:rsidRDefault="00FE3AAB" w:rsidP="00F316AD">
      <w:r>
        <w:separator/>
      </w:r>
    </w:p>
  </w:endnote>
  <w:endnote w:type="continuationSeparator" w:id="0">
    <w:p w14:paraId="4F50D69B" w14:textId="77777777" w:rsidR="00FE3AAB" w:rsidRDefault="00FE3AAB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CA4F" w14:textId="77777777" w:rsidR="00FE3AAB" w:rsidRDefault="00FE3AAB" w:rsidP="00F316AD">
      <w:r>
        <w:separator/>
      </w:r>
    </w:p>
  </w:footnote>
  <w:footnote w:type="continuationSeparator" w:id="0">
    <w:p w14:paraId="7C2EB6C0" w14:textId="77777777" w:rsidR="00FE3AAB" w:rsidRDefault="00FE3AAB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202A"/>
    <w:multiLevelType w:val="hybridMultilevel"/>
    <w:tmpl w:val="4358E3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818F0"/>
    <w:multiLevelType w:val="hybridMultilevel"/>
    <w:tmpl w:val="F9BA06A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C21AE9"/>
    <w:multiLevelType w:val="hybridMultilevel"/>
    <w:tmpl w:val="9A788A1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06270D"/>
    <w:multiLevelType w:val="hybridMultilevel"/>
    <w:tmpl w:val="8F183038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2995628">
    <w:abstractNumId w:val="0"/>
  </w:num>
  <w:num w:numId="2" w16cid:durableId="1887138669">
    <w:abstractNumId w:val="1"/>
  </w:num>
  <w:num w:numId="3" w16cid:durableId="839806629">
    <w:abstractNumId w:val="2"/>
  </w:num>
  <w:num w:numId="4" w16cid:durableId="783113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F1"/>
    <w:rsid w:val="00022B6C"/>
    <w:rsid w:val="000C096D"/>
    <w:rsid w:val="001062FC"/>
    <w:rsid w:val="001700F2"/>
    <w:rsid w:val="00177FC6"/>
    <w:rsid w:val="001871FF"/>
    <w:rsid w:val="001F4150"/>
    <w:rsid w:val="0029715D"/>
    <w:rsid w:val="003F6C1C"/>
    <w:rsid w:val="0040233B"/>
    <w:rsid w:val="00417663"/>
    <w:rsid w:val="004978A8"/>
    <w:rsid w:val="004A58C3"/>
    <w:rsid w:val="004D0355"/>
    <w:rsid w:val="004E6224"/>
    <w:rsid w:val="005110DE"/>
    <w:rsid w:val="00516115"/>
    <w:rsid w:val="00591E2A"/>
    <w:rsid w:val="0059345C"/>
    <w:rsid w:val="005D2581"/>
    <w:rsid w:val="00617740"/>
    <w:rsid w:val="00643C12"/>
    <w:rsid w:val="00670F58"/>
    <w:rsid w:val="006B5699"/>
    <w:rsid w:val="006C60E6"/>
    <w:rsid w:val="00743CC3"/>
    <w:rsid w:val="00790E45"/>
    <w:rsid w:val="00802059"/>
    <w:rsid w:val="0089710E"/>
    <w:rsid w:val="00914100"/>
    <w:rsid w:val="00941D64"/>
    <w:rsid w:val="009F6A54"/>
    <w:rsid w:val="00A74E15"/>
    <w:rsid w:val="00AD2BF1"/>
    <w:rsid w:val="00AE09A9"/>
    <w:rsid w:val="00BE00D9"/>
    <w:rsid w:val="00C55D85"/>
    <w:rsid w:val="00C576D3"/>
    <w:rsid w:val="00CD2682"/>
    <w:rsid w:val="00CD50FD"/>
    <w:rsid w:val="00D20DA9"/>
    <w:rsid w:val="00D213EC"/>
    <w:rsid w:val="00D26A79"/>
    <w:rsid w:val="00DD264D"/>
    <w:rsid w:val="00DD5C35"/>
    <w:rsid w:val="00EA03EF"/>
    <w:rsid w:val="00EA0D5D"/>
    <w:rsid w:val="00F316AD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252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Ttulo2">
    <w:name w:val="heading 2"/>
    <w:basedOn w:val="Normal"/>
    <w:next w:val="Normal"/>
    <w:link w:val="Ttulo2Car"/>
    <w:uiPriority w:val="9"/>
    <w:qFormat/>
    <w:rsid w:val="004A58C3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0DA9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0DA9"/>
    <w:rPr>
      <w:color w:val="000000" w:themeColor="text1"/>
    </w:rPr>
  </w:style>
  <w:style w:type="table" w:styleId="Tablaconcuadrcula">
    <w:name w:val="Table Grid"/>
    <w:basedOn w:val="Tabla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tuloCar">
    <w:name w:val="Título Car"/>
    <w:basedOn w:val="Fuentedeprrafopredeter"/>
    <w:link w:val="Ttulo"/>
    <w:rsid w:val="00D20DA9"/>
    <w:rPr>
      <w:rFonts w:cs="Times New Roman (Body CS)"/>
      <w:color w:val="303848" w:themeColor="accent1"/>
      <w:spacing w:val="80"/>
      <w:sz w:val="52"/>
    </w:rPr>
  </w:style>
  <w:style w:type="paragraph" w:styleId="Subttulo">
    <w:name w:val="Subtitle"/>
    <w:basedOn w:val="Normal"/>
    <w:next w:val="Normal"/>
    <w:link w:val="SubttuloC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tuloCar">
    <w:name w:val="Subtítulo Car"/>
    <w:basedOn w:val="Fuentedeprrafopredeter"/>
    <w:link w:val="Subttulo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Ttulo1Car">
    <w:name w:val="Título 1 Car"/>
    <w:basedOn w:val="Fuentedeprrafopredeter"/>
    <w:link w:val="Ttulo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o">
    <w:name w:val="Texto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4A58C3"/>
    <w:rPr>
      <w:rFonts w:cs="Times New Roman (Body CS)"/>
      <w:color w:val="303848" w:themeColor="accent1"/>
      <w:spacing w:val="80"/>
    </w:rPr>
  </w:style>
  <w:style w:type="paragraph" w:customStyle="1" w:styleId="Textopequeo">
    <w:name w:val="Texto pequeño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D20DA9"/>
    <w:rPr>
      <w:color w:val="808080"/>
    </w:rPr>
  </w:style>
  <w:style w:type="character" w:customStyle="1" w:styleId="Resaltar">
    <w:name w:val="Resaltar"/>
    <w:basedOn w:val="Fuentedeprrafopredeter"/>
    <w:uiPriority w:val="1"/>
    <w:qFormat/>
    <w:rsid w:val="00914100"/>
    <w:rPr>
      <w:color w:val="67482C" w:themeColor="accent2" w:themeShade="80"/>
    </w:rPr>
  </w:style>
  <w:style w:type="paragraph" w:styleId="Prrafodelista">
    <w:name w:val="List Paragraph"/>
    <w:basedOn w:val="Normal"/>
    <w:uiPriority w:val="34"/>
    <w:qFormat/>
    <w:rsid w:val="00AD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orera\AppData\Roaming\Microsoft\Templates\Curr&#237;culum%20vitae%20minimalis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04A9D84759482D91A8BCE68724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C5A5-8F43-44C5-99E5-16255DE0D72F}"/>
      </w:docPartPr>
      <w:docPartBody>
        <w:p w:rsidR="00795080" w:rsidRDefault="00795080">
          <w:pPr>
            <w:pStyle w:val="8E04A9D84759482D91A8BCE68724EAF4"/>
          </w:pPr>
          <w:r w:rsidRPr="00177FC6">
            <w:rPr>
              <w:rStyle w:val="Resaltar"/>
              <w:lang w:bidi="es-ES"/>
            </w:rPr>
            <w:t>—</w:t>
          </w:r>
        </w:p>
      </w:docPartBody>
    </w:docPart>
    <w:docPart>
      <w:docPartPr>
        <w:name w:val="089A303E01654BC1959FA07249BD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5C45-E9D3-4E00-B0A2-51A724AC9AE6}"/>
      </w:docPartPr>
      <w:docPartBody>
        <w:p w:rsidR="00795080" w:rsidRDefault="00795080">
          <w:pPr>
            <w:pStyle w:val="089A303E01654BC1959FA07249BD0FCD"/>
          </w:pPr>
          <w:r w:rsidRPr="00177FC6">
            <w:rPr>
              <w:lang w:bidi="es-ES"/>
            </w:rPr>
            <w:t>EXPERIENCIA</w:t>
          </w:r>
        </w:p>
      </w:docPartBody>
    </w:docPart>
    <w:docPart>
      <w:docPartPr>
        <w:name w:val="B4614AE3B88648E2A86B1250C3C4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D87F-A779-44AB-B2DC-5EBDD2049467}"/>
      </w:docPartPr>
      <w:docPartBody>
        <w:p w:rsidR="00795080" w:rsidRDefault="00795080">
          <w:pPr>
            <w:pStyle w:val="B4614AE3B88648E2A86B1250C3C46C42"/>
          </w:pPr>
          <w:r w:rsidRPr="00177FC6">
            <w:rPr>
              <w:lang w:bidi="es-ES"/>
            </w:rPr>
            <w:t>[Cargo]</w:t>
          </w:r>
        </w:p>
      </w:docPartBody>
    </w:docPart>
    <w:docPart>
      <w:docPartPr>
        <w:name w:val="61AABB26E63F46408801401A30CC8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284AF-9960-41D8-BF3D-70616E095939}"/>
      </w:docPartPr>
      <w:docPartBody>
        <w:p w:rsidR="00795080" w:rsidRDefault="00795080">
          <w:pPr>
            <w:pStyle w:val="61AABB26E63F46408801401A30CC8759"/>
          </w:pPr>
          <w:r w:rsidRPr="00177FC6">
            <w:rPr>
              <w:lang w:bidi="es-ES"/>
            </w:rPr>
            <w:t>[Nombre de la empresa]</w:t>
          </w:r>
        </w:p>
      </w:docPartBody>
    </w:docPart>
    <w:docPart>
      <w:docPartPr>
        <w:name w:val="2037CA1F9EB949839B25FC2D2614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D4A7F-28BB-48E9-BB2E-96F98F93F3FD}"/>
      </w:docPartPr>
      <w:docPartBody>
        <w:p w:rsidR="00795080" w:rsidRDefault="00795080">
          <w:pPr>
            <w:pStyle w:val="2037CA1F9EB949839B25FC2D2614224B"/>
          </w:pPr>
          <w:r w:rsidRPr="00177FC6">
            <w:rPr>
              <w:rStyle w:val="Resaltar"/>
              <w:lang w:bidi="es-ES"/>
            </w:rPr>
            <w:t>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7D"/>
    <w:rsid w:val="004F027D"/>
    <w:rsid w:val="0059345C"/>
    <w:rsid w:val="0061302B"/>
    <w:rsid w:val="00670F58"/>
    <w:rsid w:val="007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94C4309E1D34B8799C5C32F54522326">
    <w:name w:val="D94C4309E1D34B8799C5C32F54522326"/>
  </w:style>
  <w:style w:type="character" w:customStyle="1" w:styleId="Resaltar">
    <w:name w:val="Resaltar"/>
    <w:basedOn w:val="Fuentedeprrafopredeter"/>
    <w:uiPriority w:val="1"/>
    <w:qFormat/>
    <w:rPr>
      <w:color w:val="80340D" w:themeColor="accent2" w:themeShade="80"/>
    </w:rPr>
  </w:style>
  <w:style w:type="paragraph" w:customStyle="1" w:styleId="8E04A9D84759482D91A8BCE68724EAF4">
    <w:name w:val="8E04A9D84759482D91A8BCE68724EAF4"/>
  </w:style>
  <w:style w:type="paragraph" w:customStyle="1" w:styleId="089A303E01654BC1959FA07249BD0FCD">
    <w:name w:val="089A303E01654BC1959FA07249BD0FCD"/>
  </w:style>
  <w:style w:type="paragraph" w:customStyle="1" w:styleId="B4614AE3B88648E2A86B1250C3C46C42">
    <w:name w:val="B4614AE3B88648E2A86B1250C3C46C42"/>
  </w:style>
  <w:style w:type="paragraph" w:customStyle="1" w:styleId="61AABB26E63F46408801401A30CC8759">
    <w:name w:val="61AABB26E63F46408801401A30CC8759"/>
  </w:style>
  <w:style w:type="paragraph" w:customStyle="1" w:styleId="2037CA1F9EB949839B25FC2D2614224B">
    <w:name w:val="2037CA1F9EB949839B25FC2D26142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85bed-16e1-40fd-83b2-865d1d15c6b7">
      <Terms xmlns="http://schemas.microsoft.com/office/infopath/2007/PartnerControls"/>
    </lcf76f155ced4ddcb4097134ff3c332f>
    <TaxCatchAll xmlns="d3be4646-f1df-43b5-8a21-7e65136d07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D62A7A91BAC84CB44221FEE74F0C71" ma:contentTypeVersion="17" ma:contentTypeDescription="Crear nuevo documento." ma:contentTypeScope="" ma:versionID="3959c870b29036ccf1cdd15fd6b294c4">
  <xsd:schema xmlns:xsd="http://www.w3.org/2001/XMLSchema" xmlns:xs="http://www.w3.org/2001/XMLSchema" xmlns:p="http://schemas.microsoft.com/office/2006/metadata/properties" xmlns:ns2="3d785bed-16e1-40fd-83b2-865d1d15c6b7" xmlns:ns3="d3be4646-f1df-43b5-8a21-7e65136d0725" targetNamespace="http://schemas.microsoft.com/office/2006/metadata/properties" ma:root="true" ma:fieldsID="356a793e4d718fd96b2f6e67d731b326" ns2:_="" ns3:_="">
    <xsd:import namespace="3d785bed-16e1-40fd-83b2-865d1d15c6b7"/>
    <xsd:import namespace="d3be4646-f1df-43b5-8a21-7e65136d0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5bed-16e1-40fd-83b2-865d1d15c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8115887-cdc3-4f46-b99a-2756c4b59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e4646-f1df-43b5-8a21-7e65136d07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63dd3d-9075-429e-971e-40befa8cf1bd}" ma:internalName="TaxCatchAll" ma:showField="CatchAllData" ma:web="d3be4646-f1df-43b5-8a21-7e65136d0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57824-B469-4A06-84DD-B239F13D6280}">
  <ds:schemaRefs>
    <ds:schemaRef ds:uri="http://schemas.microsoft.com/office/2006/metadata/properties"/>
    <ds:schemaRef ds:uri="http://schemas.microsoft.com/office/infopath/2007/PartnerControls"/>
    <ds:schemaRef ds:uri="3d785bed-16e1-40fd-83b2-865d1d15c6b7"/>
    <ds:schemaRef ds:uri="d3be4646-f1df-43b5-8a21-7e65136d0725"/>
  </ds:schemaRefs>
</ds:datastoreItem>
</file>

<file path=customXml/itemProps2.xml><?xml version="1.0" encoding="utf-8"?>
<ds:datastoreItem xmlns:ds="http://schemas.openxmlformats.org/officeDocument/2006/customXml" ds:itemID="{A66D467E-6D75-4055-8973-5033828FF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7A20F-665C-4666-BCC2-595CF0A4D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85bed-16e1-40fd-83b2-865d1d15c6b7"/>
    <ds:schemaRef ds:uri="d3be4646-f1df-43b5-8a21-7e65136d0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minimalista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2025-07-14T22:21:00Z</dcterms:created>
  <dcterms:modified xsi:type="dcterms:W3CDTF">2025-07-23T14:51:00Z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0x01010067D62A7A91BAC84CB44221FEE74F0C71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